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B5" w:rsidRPr="003A0DAA" w:rsidRDefault="002716B5" w:rsidP="0079287F">
      <w:pPr>
        <w:snapToGrid w:val="0"/>
        <w:spacing w:before="100" w:beforeAutospacing="1" w:after="100" w:afterAutospacing="1"/>
        <w:jc w:val="center"/>
        <w:rPr>
          <w:rFonts w:eastAsia="標楷體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27.05pt;margin-top:-34.2pt;width:64.5pt;height:28pt;z-index:251658240;visibility:visible" stroked="f">
            <v:textbox style="mso-fit-shape-to-text:t">
              <w:txbxContent>
                <w:p w:rsidR="002716B5" w:rsidRPr="00BA0185" w:rsidRDefault="002716B5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BA0185">
                    <w:rPr>
                      <w:rFonts w:ascii="標楷體" w:eastAsia="標楷體" w:hAnsi="標楷體" w:cs="標楷體" w:hint="eastAsia"/>
                      <w:sz w:val="32"/>
                      <w:szCs w:val="32"/>
                    </w:rPr>
                    <w:t>附件一</w:t>
                  </w:r>
                </w:p>
              </w:txbxContent>
            </v:textbox>
          </v:shape>
        </w:pict>
      </w:r>
      <w:r w:rsidRPr="003A0DAA">
        <w:rPr>
          <w:rFonts w:eastAsia="標楷體" w:cs="標楷體" w:hint="eastAsia"/>
          <w:b/>
          <w:bCs/>
          <w:sz w:val="36"/>
          <w:szCs w:val="36"/>
        </w:rPr>
        <w:t>新竹縣推動水銀路燈汰換為</w:t>
      </w:r>
      <w:r w:rsidRPr="003A0DAA">
        <w:rPr>
          <w:rFonts w:eastAsia="標楷體"/>
          <w:b/>
          <w:bCs/>
          <w:sz w:val="36"/>
          <w:szCs w:val="36"/>
        </w:rPr>
        <w:t>LED</w:t>
      </w:r>
      <w:r w:rsidRPr="003A0DAA">
        <w:rPr>
          <w:rFonts w:eastAsia="標楷體" w:cs="標楷體" w:hint="eastAsia"/>
          <w:b/>
          <w:bCs/>
          <w:sz w:val="36"/>
          <w:szCs w:val="36"/>
        </w:rPr>
        <w:t>路燈申請計畫表</w:t>
      </w:r>
    </w:p>
    <w:p w:rsidR="002716B5" w:rsidRPr="003A0DAA" w:rsidRDefault="002716B5" w:rsidP="00BD3FF0">
      <w:pPr>
        <w:snapToGrid w:val="0"/>
        <w:spacing w:before="100" w:beforeAutospacing="1" w:afterLines="50"/>
        <w:ind w:left="-238"/>
        <w:rPr>
          <w:rFonts w:eastAsia="標楷體"/>
          <w:sz w:val="28"/>
          <w:szCs w:val="28"/>
        </w:rPr>
      </w:pPr>
      <w:r w:rsidRPr="003A0DAA">
        <w:rPr>
          <w:rFonts w:eastAsia="標楷體" w:cs="標楷體" w:hint="eastAsia"/>
          <w:sz w:val="28"/>
          <w:szCs w:val="28"/>
        </w:rPr>
        <w:t>一、基本資料</w:t>
      </w:r>
    </w:p>
    <w:tbl>
      <w:tblPr>
        <w:tblW w:w="101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38"/>
        <w:gridCol w:w="2553"/>
        <w:gridCol w:w="2862"/>
        <w:gridCol w:w="2761"/>
      </w:tblGrid>
      <w:tr w:rsidR="002716B5" w:rsidRPr="003A0DAA">
        <w:trPr>
          <w:trHeight w:val="567"/>
          <w:jc w:val="center"/>
        </w:trPr>
        <w:tc>
          <w:tcPr>
            <w:tcW w:w="1938" w:type="dxa"/>
            <w:vAlign w:val="center"/>
          </w:tcPr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申請單位</w:t>
            </w:r>
          </w:p>
        </w:tc>
        <w:tc>
          <w:tcPr>
            <w:tcW w:w="8176" w:type="dxa"/>
            <w:gridSpan w:val="3"/>
            <w:vAlign w:val="center"/>
          </w:tcPr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716B5" w:rsidRPr="003A0DAA">
        <w:trPr>
          <w:trHeight w:val="567"/>
          <w:jc w:val="center"/>
        </w:trPr>
        <w:tc>
          <w:tcPr>
            <w:tcW w:w="1938" w:type="dxa"/>
            <w:vAlign w:val="center"/>
          </w:tcPr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地址</w:t>
            </w:r>
          </w:p>
        </w:tc>
        <w:tc>
          <w:tcPr>
            <w:tcW w:w="8176" w:type="dxa"/>
            <w:gridSpan w:val="3"/>
            <w:vAlign w:val="center"/>
          </w:tcPr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716B5" w:rsidRPr="003A0DAA">
        <w:trPr>
          <w:trHeight w:val="567"/>
          <w:jc w:val="center"/>
        </w:trPr>
        <w:tc>
          <w:tcPr>
            <w:tcW w:w="1938" w:type="dxa"/>
            <w:vMerge w:val="restart"/>
            <w:vAlign w:val="center"/>
          </w:tcPr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2553" w:type="dxa"/>
            <w:vAlign w:val="center"/>
          </w:tcPr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51CB5">
              <w:rPr>
                <w:rFonts w:eastAsia="標楷體" w:cs="標楷體" w:hint="eastAsia"/>
                <w:color w:val="000000"/>
                <w:sz w:val="28"/>
                <w:szCs w:val="28"/>
              </w:rPr>
              <w:t>姓名：</w:t>
            </w:r>
          </w:p>
        </w:tc>
        <w:tc>
          <w:tcPr>
            <w:tcW w:w="2862" w:type="dxa"/>
            <w:vAlign w:val="center"/>
          </w:tcPr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51CB5">
              <w:rPr>
                <w:rFonts w:eastAsia="標楷體" w:cs="標楷體" w:hint="eastAsia"/>
                <w:color w:val="000000"/>
                <w:sz w:val="28"/>
                <w:szCs w:val="28"/>
              </w:rPr>
              <w:t>職稱：</w:t>
            </w:r>
          </w:p>
        </w:tc>
        <w:tc>
          <w:tcPr>
            <w:tcW w:w="2761" w:type="dxa"/>
            <w:vAlign w:val="center"/>
          </w:tcPr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51CB5">
              <w:rPr>
                <w:rFonts w:eastAsia="標楷體"/>
                <w:color w:val="000000"/>
                <w:sz w:val="28"/>
                <w:szCs w:val="28"/>
              </w:rPr>
              <w:t>E-mail:</w:t>
            </w:r>
          </w:p>
        </w:tc>
      </w:tr>
      <w:tr w:rsidR="002716B5" w:rsidRPr="003A0DAA">
        <w:trPr>
          <w:trHeight w:val="567"/>
          <w:jc w:val="center"/>
        </w:trPr>
        <w:tc>
          <w:tcPr>
            <w:tcW w:w="1938" w:type="dxa"/>
            <w:vMerge/>
            <w:vAlign w:val="center"/>
          </w:tcPr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51CB5">
              <w:rPr>
                <w:rFonts w:eastAsia="標楷體" w:cs="標楷體" w:hint="eastAsia"/>
                <w:color w:val="000000"/>
                <w:sz w:val="28"/>
                <w:szCs w:val="28"/>
              </w:rPr>
              <w:t>電話：</w:t>
            </w:r>
          </w:p>
        </w:tc>
        <w:tc>
          <w:tcPr>
            <w:tcW w:w="2862" w:type="dxa"/>
            <w:vAlign w:val="center"/>
          </w:tcPr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51CB5">
              <w:rPr>
                <w:rFonts w:eastAsia="標楷體" w:cs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2761" w:type="dxa"/>
            <w:vAlign w:val="center"/>
          </w:tcPr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E51CB5">
              <w:rPr>
                <w:rFonts w:eastAsia="標楷體" w:cs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2716B5" w:rsidRPr="003A0DAA">
        <w:trPr>
          <w:trHeight w:val="567"/>
          <w:jc w:val="center"/>
        </w:trPr>
        <w:tc>
          <w:tcPr>
            <w:tcW w:w="1938" w:type="dxa"/>
            <w:vAlign w:val="center"/>
          </w:tcPr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汰換水銀路燈總數量</w:t>
            </w:r>
            <w:r w:rsidRPr="003A0DAA">
              <w:rPr>
                <w:rFonts w:eastAsia="標楷體"/>
                <w:sz w:val="28"/>
                <w:szCs w:val="28"/>
              </w:rPr>
              <w:t>(</w:t>
            </w:r>
            <w:r w:rsidRPr="003A0DAA">
              <w:rPr>
                <w:rFonts w:eastAsia="標楷體" w:cs="標楷體" w:hint="eastAsia"/>
                <w:sz w:val="28"/>
                <w:szCs w:val="28"/>
              </w:rPr>
              <w:t>盞</w:t>
            </w:r>
            <w:r w:rsidRPr="003A0DA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553" w:type="dxa"/>
          </w:tcPr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51CB5">
              <w:rPr>
                <w:rFonts w:ascii="標楷體" w:eastAsia="標楷體" w:hAnsi="標楷體" w:cs="標楷體" w:hint="eastAsia"/>
                <w:color w:val="000000"/>
              </w:rPr>
              <w:t>□水銀路燈</w:t>
            </w:r>
            <w:r w:rsidRPr="00E51CB5">
              <w:rPr>
                <w:rFonts w:ascii="標楷體" w:eastAsia="標楷體" w:hAnsi="標楷體" w:cs="標楷體"/>
                <w:i/>
                <w:iCs/>
                <w:color w:val="000000"/>
                <w:u w:val="single"/>
              </w:rPr>
              <w:t xml:space="preserve">   </w:t>
            </w:r>
            <w:r w:rsidRPr="00E51CB5"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Pr="00E51CB5">
              <w:rPr>
                <w:rFonts w:ascii="標楷體" w:eastAsia="標楷體" w:hAnsi="標楷體" w:cs="標楷體" w:hint="eastAsia"/>
                <w:color w:val="000000"/>
                <w:u w:val="single"/>
              </w:rPr>
              <w:t>盞</w:t>
            </w:r>
          </w:p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51CB5">
              <w:rPr>
                <w:rFonts w:ascii="標楷體" w:eastAsia="標楷體" w:hAnsi="標楷體" w:cs="標楷體" w:hint="eastAsia"/>
                <w:color w:val="000000"/>
              </w:rPr>
              <w:t>□高壓鈉燈</w:t>
            </w:r>
            <w:r w:rsidRPr="00E51CB5">
              <w:rPr>
                <w:rFonts w:ascii="標楷體" w:eastAsia="標楷體" w:hAnsi="標楷體" w:cs="標楷體"/>
                <w:i/>
                <w:iCs/>
                <w:color w:val="000000"/>
                <w:u w:val="single"/>
              </w:rPr>
              <w:t xml:space="preserve">   </w:t>
            </w:r>
            <w:r w:rsidRPr="00E51CB5"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Pr="00E51CB5">
              <w:rPr>
                <w:rFonts w:ascii="標楷體" w:eastAsia="標楷體" w:hAnsi="標楷體" w:cs="標楷體" w:hint="eastAsia"/>
                <w:color w:val="000000"/>
                <w:u w:val="single"/>
              </w:rPr>
              <w:t>盞</w:t>
            </w:r>
          </w:p>
        </w:tc>
        <w:tc>
          <w:tcPr>
            <w:tcW w:w="2862" w:type="dxa"/>
          </w:tcPr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E51CB5">
              <w:rPr>
                <w:rFonts w:eastAsia="標楷體" w:cs="標楷體" w:hint="eastAsia"/>
                <w:color w:val="000000"/>
                <w:sz w:val="28"/>
                <w:szCs w:val="28"/>
              </w:rPr>
              <w:t>換裝為</w:t>
            </w:r>
            <w:r w:rsidRPr="00E51CB5">
              <w:rPr>
                <w:rFonts w:eastAsia="標楷體"/>
                <w:color w:val="000000"/>
                <w:sz w:val="28"/>
                <w:szCs w:val="28"/>
              </w:rPr>
              <w:t>LED</w:t>
            </w:r>
            <w:r w:rsidRPr="00E51CB5">
              <w:rPr>
                <w:rFonts w:eastAsia="標楷體" w:cs="標楷體" w:hint="eastAsia"/>
                <w:color w:val="000000"/>
                <w:sz w:val="28"/>
                <w:szCs w:val="28"/>
              </w:rPr>
              <w:t>燈總數量</w:t>
            </w:r>
            <w:r w:rsidRPr="00E51CB5">
              <w:rPr>
                <w:rFonts w:eastAsia="標楷體"/>
                <w:color w:val="000000"/>
                <w:sz w:val="28"/>
                <w:szCs w:val="28"/>
              </w:rPr>
              <w:t>(</w:t>
            </w:r>
            <w:r w:rsidRPr="00E51CB5">
              <w:rPr>
                <w:rFonts w:eastAsia="標楷體" w:cs="標楷體" w:hint="eastAsia"/>
                <w:color w:val="000000"/>
                <w:sz w:val="28"/>
                <w:szCs w:val="28"/>
              </w:rPr>
              <w:t>盞</w:t>
            </w:r>
            <w:r w:rsidRPr="00E51CB5"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761" w:type="dxa"/>
          </w:tcPr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2716B5" w:rsidRPr="003A0DAA">
        <w:trPr>
          <w:trHeight w:val="1014"/>
          <w:jc w:val="center"/>
        </w:trPr>
        <w:tc>
          <w:tcPr>
            <w:tcW w:w="1938" w:type="dxa"/>
            <w:vAlign w:val="center"/>
          </w:tcPr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財力分級</w:t>
            </w:r>
          </w:p>
        </w:tc>
        <w:tc>
          <w:tcPr>
            <w:tcW w:w="8176" w:type="dxa"/>
            <w:gridSpan w:val="3"/>
          </w:tcPr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E51CB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  <w:r w:rsidRPr="00E51CB5">
              <w:rPr>
                <w:rFonts w:eastAsia="標楷體" w:cs="標楷體" w:hint="eastAsia"/>
                <w:color w:val="000000"/>
                <w:sz w:val="32"/>
                <w:szCs w:val="32"/>
              </w:rPr>
              <w:t>第一級</w:t>
            </w:r>
            <w:r w:rsidRPr="00E51CB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  <w:r w:rsidRPr="00E51CB5">
              <w:rPr>
                <w:rFonts w:eastAsia="標楷體" w:cs="標楷體" w:hint="eastAsia"/>
                <w:color w:val="000000"/>
                <w:sz w:val="32"/>
                <w:szCs w:val="32"/>
              </w:rPr>
              <w:t>第二級</w:t>
            </w:r>
            <w:r w:rsidRPr="00E51CB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□</w:t>
            </w:r>
            <w:r w:rsidRPr="00E51CB5">
              <w:rPr>
                <w:rFonts w:eastAsia="標楷體" w:cs="標楷體" w:hint="eastAsia"/>
                <w:color w:val="000000"/>
                <w:sz w:val="32"/>
                <w:szCs w:val="32"/>
              </w:rPr>
              <w:t>第三級</w:t>
            </w:r>
          </w:p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</w:rPr>
            </w:pPr>
            <w:r w:rsidRPr="00E51CB5">
              <w:rPr>
                <w:rFonts w:eastAsia="標楷體" w:cs="標楷體" w:hint="eastAsia"/>
                <w:color w:val="000000"/>
              </w:rPr>
              <w:t>註</w:t>
            </w:r>
            <w:r w:rsidRPr="00E51CB5">
              <w:rPr>
                <w:rFonts w:ascii="新細明體" w:hAnsi="新細明體" w:cs="新細明體" w:hint="eastAsia"/>
                <w:color w:val="000000"/>
              </w:rPr>
              <w:t>：</w:t>
            </w:r>
            <w:r w:rsidRPr="00E51CB5">
              <w:rPr>
                <w:rFonts w:eastAsia="標楷體" w:cs="標楷體" w:hint="eastAsia"/>
                <w:color w:val="000000"/>
              </w:rPr>
              <w:t>財力分級第一級之鄉</w:t>
            </w:r>
            <w:r w:rsidRPr="00E51CB5">
              <w:rPr>
                <w:rFonts w:eastAsia="標楷體"/>
                <w:color w:val="000000"/>
              </w:rPr>
              <w:t>(</w:t>
            </w:r>
            <w:r w:rsidRPr="00E51CB5">
              <w:rPr>
                <w:rFonts w:eastAsia="標楷體" w:cs="標楷體" w:hint="eastAsia"/>
                <w:color w:val="000000"/>
              </w:rPr>
              <w:t>鎮、市</w:t>
            </w:r>
            <w:r w:rsidRPr="00E51CB5">
              <w:rPr>
                <w:rFonts w:eastAsia="標楷體"/>
                <w:color w:val="000000"/>
              </w:rPr>
              <w:t>)</w:t>
            </w:r>
            <w:r w:rsidRPr="00E51CB5">
              <w:rPr>
                <w:rFonts w:eastAsia="標楷體" w:cs="標楷體" w:hint="eastAsia"/>
                <w:color w:val="000000"/>
              </w:rPr>
              <w:t>公所，每具</w:t>
            </w:r>
            <w:r w:rsidRPr="00E51CB5">
              <w:rPr>
                <w:rFonts w:eastAsia="標楷體"/>
                <w:color w:val="000000"/>
              </w:rPr>
              <w:t>LED</w:t>
            </w:r>
            <w:r w:rsidRPr="00E51CB5">
              <w:rPr>
                <w:rFonts w:eastAsia="標楷體" w:cs="標楷體" w:hint="eastAsia"/>
                <w:color w:val="000000"/>
              </w:rPr>
              <w:t>路燈本府分攤汰換費用百分之三十；財力分級第二級及第三級之鄉</w:t>
            </w:r>
            <w:r w:rsidRPr="00E51CB5">
              <w:rPr>
                <w:rFonts w:eastAsia="標楷體"/>
                <w:color w:val="000000"/>
              </w:rPr>
              <w:t>(</w:t>
            </w:r>
            <w:r w:rsidRPr="00E51CB5">
              <w:rPr>
                <w:rFonts w:eastAsia="標楷體" w:cs="標楷體" w:hint="eastAsia"/>
                <w:color w:val="000000"/>
              </w:rPr>
              <w:t>鎮、市</w:t>
            </w:r>
            <w:r w:rsidRPr="00E51CB5">
              <w:rPr>
                <w:rFonts w:eastAsia="標楷體"/>
                <w:color w:val="000000"/>
              </w:rPr>
              <w:t>)</w:t>
            </w:r>
            <w:r w:rsidRPr="00E51CB5">
              <w:rPr>
                <w:rFonts w:eastAsia="標楷體" w:cs="標楷體" w:hint="eastAsia"/>
                <w:color w:val="000000"/>
              </w:rPr>
              <w:t>公所，每具</w:t>
            </w:r>
            <w:r w:rsidRPr="00E51CB5">
              <w:rPr>
                <w:rFonts w:eastAsia="標楷體"/>
                <w:color w:val="000000"/>
              </w:rPr>
              <w:t>LED</w:t>
            </w:r>
            <w:r w:rsidRPr="00E51CB5">
              <w:rPr>
                <w:rFonts w:eastAsia="標楷體" w:cs="標楷體" w:hint="eastAsia"/>
                <w:color w:val="000000"/>
              </w:rPr>
              <w:t>路燈本府分攤汰換費用百分之七十。前述財力分級依據</w:t>
            </w:r>
            <w:r w:rsidRPr="00E51CB5">
              <w:rPr>
                <w:rFonts w:eastAsia="標楷體"/>
                <w:color w:val="000000"/>
              </w:rPr>
              <w:t>108</w:t>
            </w:r>
            <w:r w:rsidRPr="00E51CB5">
              <w:rPr>
                <w:rFonts w:eastAsia="標楷體" w:cs="標楷體" w:hint="eastAsia"/>
                <w:color w:val="000000"/>
              </w:rPr>
              <w:t>年</w:t>
            </w:r>
            <w:r w:rsidRPr="00E51CB5">
              <w:rPr>
                <w:rFonts w:eastAsia="標楷體"/>
                <w:color w:val="000000"/>
              </w:rPr>
              <w:t>11</w:t>
            </w:r>
            <w:r w:rsidRPr="00E51CB5">
              <w:rPr>
                <w:rFonts w:eastAsia="標楷體" w:cs="標楷體" w:hint="eastAsia"/>
                <w:color w:val="000000"/>
              </w:rPr>
              <w:t>月</w:t>
            </w:r>
            <w:r w:rsidRPr="00E51CB5">
              <w:rPr>
                <w:rFonts w:eastAsia="標楷體"/>
                <w:color w:val="000000"/>
              </w:rPr>
              <w:t>25</w:t>
            </w:r>
            <w:r w:rsidRPr="00E51CB5">
              <w:rPr>
                <w:rFonts w:eastAsia="標楷體" w:cs="標楷體" w:hint="eastAsia"/>
                <w:color w:val="000000"/>
              </w:rPr>
              <w:t>日府財務字第</w:t>
            </w:r>
            <w:r w:rsidRPr="00E51CB5">
              <w:rPr>
                <w:rFonts w:eastAsia="標楷體"/>
                <w:color w:val="000000"/>
              </w:rPr>
              <w:t>1083410985</w:t>
            </w:r>
            <w:r w:rsidRPr="00E51CB5">
              <w:rPr>
                <w:rFonts w:eastAsia="標楷體" w:cs="標楷體" w:hint="eastAsia"/>
                <w:color w:val="000000"/>
              </w:rPr>
              <w:t>號函辦理。</w:t>
            </w:r>
          </w:p>
        </w:tc>
      </w:tr>
      <w:tr w:rsidR="002716B5" w:rsidRPr="003A0DAA">
        <w:trPr>
          <w:trHeight w:val="567"/>
          <w:jc w:val="center"/>
        </w:trPr>
        <w:tc>
          <w:tcPr>
            <w:tcW w:w="1938" w:type="dxa"/>
            <w:vAlign w:val="center"/>
          </w:tcPr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預計汰換</w:t>
            </w:r>
          </w:p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總經費（元）</w:t>
            </w:r>
          </w:p>
        </w:tc>
        <w:tc>
          <w:tcPr>
            <w:tcW w:w="2553" w:type="dxa"/>
          </w:tcPr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862" w:type="dxa"/>
            <w:vAlign w:val="center"/>
          </w:tcPr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E51CB5">
              <w:rPr>
                <w:rFonts w:eastAsia="標楷體" w:cs="標楷體" w:hint="eastAsia"/>
                <w:color w:val="000000"/>
                <w:sz w:val="28"/>
                <w:szCs w:val="28"/>
              </w:rPr>
              <w:t>申請</w:t>
            </w:r>
            <w:bookmarkStart w:id="0" w:name="_GoBack"/>
            <w:bookmarkEnd w:id="0"/>
            <w:r w:rsidRPr="00E51CB5">
              <w:rPr>
                <w:rFonts w:eastAsia="標楷體" w:cs="標楷體" w:hint="eastAsia"/>
                <w:color w:val="000000"/>
                <w:sz w:val="28"/>
                <w:szCs w:val="28"/>
              </w:rPr>
              <w:t>經費（元）</w:t>
            </w:r>
          </w:p>
        </w:tc>
        <w:tc>
          <w:tcPr>
            <w:tcW w:w="2761" w:type="dxa"/>
          </w:tcPr>
          <w:p w:rsidR="002716B5" w:rsidRPr="00E51CB5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2716B5" w:rsidRPr="003A0DAA" w:rsidRDefault="002716B5" w:rsidP="00041717">
      <w:pPr>
        <w:snapToGrid w:val="0"/>
        <w:rPr>
          <w:rFonts w:eastAsia="標楷體"/>
          <w:sz w:val="28"/>
          <w:szCs w:val="28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055"/>
        <w:gridCol w:w="4845"/>
      </w:tblGrid>
      <w:tr w:rsidR="002716B5" w:rsidRPr="003A0DAA">
        <w:trPr>
          <w:trHeight w:val="4292"/>
          <w:jc w:val="center"/>
        </w:trPr>
        <w:tc>
          <w:tcPr>
            <w:tcW w:w="5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5" w:rsidRPr="003A0DAA" w:rsidRDefault="002716B5" w:rsidP="002716B5">
            <w:pPr>
              <w:snapToGrid w:val="0"/>
              <w:spacing w:beforeLines="50"/>
              <w:ind w:leftChars="25" w:left="31680" w:rightChars="25" w:right="31680" w:hangingChars="511" w:firstLine="31680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 w:cs="標楷體" w:hint="eastAsia"/>
                <w:color w:val="000000"/>
              </w:rPr>
              <w:t>申請單位：（申請單位機關用印）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6B5" w:rsidRPr="003A0DAA" w:rsidRDefault="002716B5" w:rsidP="002716B5">
            <w:pPr>
              <w:snapToGrid w:val="0"/>
              <w:spacing w:beforeLines="50"/>
              <w:ind w:leftChars="25" w:left="31680" w:rightChars="25" w:right="31680" w:hangingChars="511" w:firstLine="31680"/>
              <w:rPr>
                <w:rFonts w:eastAsia="標楷體"/>
                <w:color w:val="000000"/>
              </w:rPr>
            </w:pPr>
            <w:r w:rsidRPr="003A0DAA">
              <w:rPr>
                <w:rFonts w:eastAsia="標楷體" w:cs="標楷體" w:hint="eastAsia"/>
                <w:color w:val="000000"/>
              </w:rPr>
              <w:t>負責人：（申請單位首長蓋章）</w:t>
            </w:r>
          </w:p>
          <w:p w:rsidR="002716B5" w:rsidRPr="003A0DAA" w:rsidRDefault="002716B5" w:rsidP="00BD3FF0">
            <w:pPr>
              <w:snapToGrid w:val="0"/>
              <w:spacing w:beforeLines="50"/>
              <w:ind w:left="666"/>
              <w:jc w:val="both"/>
              <w:rPr>
                <w:rFonts w:eastAsia="標楷體"/>
                <w:color w:val="000000"/>
              </w:rPr>
            </w:pPr>
          </w:p>
          <w:p w:rsidR="002716B5" w:rsidRPr="003A0DAA" w:rsidRDefault="002716B5" w:rsidP="00BD3FF0">
            <w:pPr>
              <w:snapToGrid w:val="0"/>
              <w:spacing w:beforeLines="50"/>
              <w:ind w:left="666"/>
              <w:jc w:val="both"/>
              <w:rPr>
                <w:rFonts w:eastAsia="標楷體"/>
                <w:color w:val="000000"/>
              </w:rPr>
            </w:pPr>
          </w:p>
          <w:p w:rsidR="002716B5" w:rsidRPr="003A0DAA" w:rsidRDefault="002716B5" w:rsidP="00BD3FF0">
            <w:pPr>
              <w:widowControl/>
              <w:snapToGrid w:val="0"/>
              <w:spacing w:beforeLines="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  <w:p w:rsidR="002716B5" w:rsidRPr="003A0DAA" w:rsidRDefault="002716B5" w:rsidP="00BD3FF0">
            <w:pPr>
              <w:widowControl/>
              <w:snapToGrid w:val="0"/>
              <w:spacing w:beforeLines="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  <w:p w:rsidR="002716B5" w:rsidRPr="003A0DAA" w:rsidRDefault="002716B5" w:rsidP="00BD3FF0">
            <w:pPr>
              <w:widowControl/>
              <w:snapToGrid w:val="0"/>
              <w:spacing w:beforeLines="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  <w:p w:rsidR="002716B5" w:rsidRPr="003A0DAA" w:rsidRDefault="002716B5" w:rsidP="00BD3FF0">
            <w:pPr>
              <w:widowControl/>
              <w:snapToGrid w:val="0"/>
              <w:spacing w:beforeLines="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  <w:p w:rsidR="002716B5" w:rsidRPr="003A0DAA" w:rsidRDefault="002716B5" w:rsidP="00BD3FF0">
            <w:pPr>
              <w:widowControl/>
              <w:snapToGrid w:val="0"/>
              <w:spacing w:beforeLines="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  <w:p w:rsidR="002716B5" w:rsidRPr="003A0DAA" w:rsidRDefault="002716B5" w:rsidP="00BD3FF0">
            <w:pPr>
              <w:widowControl/>
              <w:snapToGrid w:val="0"/>
              <w:spacing w:beforeLines="5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</w:p>
          <w:p w:rsidR="002716B5" w:rsidRPr="003A0DAA" w:rsidRDefault="002716B5" w:rsidP="002716B5">
            <w:pPr>
              <w:snapToGrid w:val="0"/>
              <w:spacing w:beforeLines="50"/>
              <w:ind w:leftChars="25" w:left="31680" w:rightChars="25" w:right="31680" w:hangingChars="511" w:firstLine="31680"/>
              <w:jc w:val="center"/>
              <w:rPr>
                <w:rFonts w:eastAsia="標楷體"/>
                <w:color w:val="000000"/>
              </w:rPr>
            </w:pPr>
          </w:p>
          <w:p w:rsidR="002716B5" w:rsidRPr="003A0DAA" w:rsidRDefault="002716B5" w:rsidP="002716B5">
            <w:pPr>
              <w:snapToGrid w:val="0"/>
              <w:spacing w:beforeLines="50"/>
              <w:ind w:leftChars="25" w:left="31680" w:rightChars="25" w:right="31680" w:hangingChars="511" w:firstLine="3168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</w:tbl>
    <w:p w:rsidR="002716B5" w:rsidRPr="003A0DAA" w:rsidRDefault="002716B5" w:rsidP="00041717">
      <w:pPr>
        <w:snapToGrid w:val="0"/>
        <w:rPr>
          <w:rFonts w:eastAsia="標楷體"/>
          <w:sz w:val="28"/>
          <w:szCs w:val="28"/>
        </w:rPr>
      </w:pPr>
    </w:p>
    <w:p w:rsidR="002716B5" w:rsidRPr="003A0DAA" w:rsidRDefault="002716B5" w:rsidP="00041717">
      <w:pPr>
        <w:jc w:val="center"/>
        <w:rPr>
          <w:rFonts w:eastAsia="標楷體"/>
          <w:color w:val="000000"/>
          <w:sz w:val="32"/>
          <w:szCs w:val="32"/>
        </w:rPr>
        <w:sectPr w:rsidR="002716B5" w:rsidRPr="003A0DAA" w:rsidSect="00EF6FC5"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  <w:r w:rsidRPr="003A0DAA">
        <w:rPr>
          <w:rFonts w:eastAsia="標楷體" w:cs="標楷體" w:hint="eastAsia"/>
          <w:color w:val="000000"/>
          <w:sz w:val="32"/>
          <w:szCs w:val="32"/>
        </w:rPr>
        <w:t>中華民國</w:t>
      </w:r>
      <w:r w:rsidRPr="003A0DAA">
        <w:rPr>
          <w:rFonts w:eastAsia="標楷體"/>
          <w:color w:val="000000"/>
          <w:sz w:val="32"/>
          <w:szCs w:val="32"/>
        </w:rPr>
        <w:t>109</w:t>
      </w:r>
      <w:r w:rsidRPr="003A0DAA">
        <w:rPr>
          <w:rFonts w:eastAsia="標楷體" w:cs="標楷體" w:hint="eastAsia"/>
          <w:color w:val="000000"/>
          <w:sz w:val="32"/>
          <w:szCs w:val="32"/>
        </w:rPr>
        <w:t>年　　　月　　　日</w:t>
      </w:r>
    </w:p>
    <w:p w:rsidR="002716B5" w:rsidRPr="003A0DAA" w:rsidRDefault="002716B5" w:rsidP="00BD3FF0">
      <w:pPr>
        <w:snapToGrid w:val="0"/>
        <w:spacing w:before="100" w:beforeAutospacing="1" w:afterLines="50"/>
        <w:ind w:left="-238"/>
        <w:rPr>
          <w:rFonts w:eastAsia="標楷體"/>
          <w:sz w:val="28"/>
          <w:szCs w:val="28"/>
        </w:rPr>
      </w:pPr>
      <w:r w:rsidRPr="003A0DAA">
        <w:rPr>
          <w:rFonts w:eastAsia="標楷體" w:cs="標楷體" w:hint="eastAsia"/>
          <w:sz w:val="28"/>
          <w:szCs w:val="28"/>
        </w:rPr>
        <w:t>二、計畫執行概況</w:t>
      </w:r>
    </w:p>
    <w:tbl>
      <w:tblPr>
        <w:tblW w:w="985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449"/>
        <w:gridCol w:w="3745"/>
      </w:tblGrid>
      <w:tr w:rsidR="002716B5" w:rsidRPr="003A0DAA">
        <w:trPr>
          <w:trHeight w:hRule="exact" w:val="1387"/>
        </w:trPr>
        <w:tc>
          <w:tcPr>
            <w:tcW w:w="2660" w:type="dxa"/>
            <w:tcBorders>
              <w:top w:val="double" w:sz="4" w:space="0" w:color="auto"/>
            </w:tcBorders>
            <w:vAlign w:val="center"/>
          </w:tcPr>
          <w:p w:rsidR="002716B5" w:rsidRPr="003A0DAA" w:rsidRDefault="002716B5" w:rsidP="00FD09CD">
            <w:pPr>
              <w:snapToGrid w:val="0"/>
              <w:spacing w:before="100" w:beforeAutospacing="1" w:line="240" w:lineRule="atLeast"/>
              <w:jc w:val="center"/>
              <w:rPr>
                <w:rFonts w:eastAsia="標楷體"/>
                <w:color w:val="000000"/>
              </w:rPr>
            </w:pPr>
            <w:r w:rsidRPr="003A0DAA">
              <w:rPr>
                <w:rFonts w:eastAsia="標楷體" w:cs="標楷體" w:hint="eastAsia"/>
                <w:color w:val="000000"/>
              </w:rPr>
              <w:t>汰換路段</w:t>
            </w:r>
          </w:p>
        </w:tc>
        <w:tc>
          <w:tcPr>
            <w:tcW w:w="3449" w:type="dxa"/>
            <w:tcBorders>
              <w:top w:val="double" w:sz="4" w:space="0" w:color="auto"/>
            </w:tcBorders>
            <w:vAlign w:val="center"/>
          </w:tcPr>
          <w:p w:rsidR="002716B5" w:rsidRPr="003A0DAA" w:rsidRDefault="002716B5" w:rsidP="00E53C52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eastAsia="標楷體"/>
                <w:color w:val="000000"/>
              </w:rPr>
            </w:pPr>
            <w:r w:rsidRPr="003A0DAA">
              <w:rPr>
                <w:rFonts w:eastAsia="標楷體" w:cs="標楷體" w:hint="eastAsia"/>
                <w:color w:val="000000"/>
              </w:rPr>
              <w:t>既有欲汰換水銀路燈</w:t>
            </w:r>
          </w:p>
          <w:p w:rsidR="002716B5" w:rsidRPr="003A0DAA" w:rsidRDefault="002716B5" w:rsidP="00E53C52">
            <w:pPr>
              <w:snapToGrid w:val="0"/>
              <w:spacing w:before="100" w:beforeAutospacing="1" w:after="100" w:afterAutospacing="1" w:line="240" w:lineRule="atLeast"/>
              <w:jc w:val="center"/>
              <w:rPr>
                <w:rFonts w:eastAsia="標楷體"/>
                <w:color w:val="000000"/>
              </w:rPr>
            </w:pPr>
            <w:r w:rsidRPr="003A0DAA">
              <w:rPr>
                <w:rFonts w:eastAsia="標楷體" w:cs="標楷體" w:hint="eastAsia"/>
                <w:color w:val="000000"/>
              </w:rPr>
              <w:t>或高壓鈉燈現況</w:t>
            </w:r>
          </w:p>
        </w:tc>
        <w:tc>
          <w:tcPr>
            <w:tcW w:w="3745" w:type="dxa"/>
            <w:tcBorders>
              <w:top w:val="double" w:sz="4" w:space="0" w:color="auto"/>
            </w:tcBorders>
            <w:vAlign w:val="center"/>
          </w:tcPr>
          <w:p w:rsidR="002716B5" w:rsidRPr="003A0DAA" w:rsidRDefault="002716B5" w:rsidP="00E407AB">
            <w:pPr>
              <w:snapToGrid w:val="0"/>
              <w:spacing w:before="100" w:beforeAutospacing="1" w:line="240" w:lineRule="atLeast"/>
              <w:jc w:val="center"/>
              <w:rPr>
                <w:rFonts w:eastAsia="標楷體"/>
                <w:color w:val="000000"/>
                <w:u w:val="single"/>
              </w:rPr>
            </w:pPr>
            <w:r w:rsidRPr="003A0DAA">
              <w:rPr>
                <w:rFonts w:eastAsia="標楷體" w:cs="標楷體" w:hint="eastAsia"/>
                <w:color w:val="000000"/>
              </w:rPr>
              <w:t>擬換裝</w:t>
            </w:r>
            <w:r w:rsidRPr="003A0DAA">
              <w:rPr>
                <w:rFonts w:eastAsia="標楷體"/>
                <w:color w:val="000000"/>
              </w:rPr>
              <w:t>LED</w:t>
            </w:r>
            <w:r w:rsidRPr="003A0DAA">
              <w:rPr>
                <w:rFonts w:eastAsia="標楷體" w:cs="標楷體" w:hint="eastAsia"/>
                <w:color w:val="000000"/>
              </w:rPr>
              <w:t>路燈規劃</w:t>
            </w:r>
          </w:p>
        </w:tc>
      </w:tr>
      <w:tr w:rsidR="002716B5" w:rsidRPr="003A0DAA">
        <w:trPr>
          <w:trHeight w:hRule="exact" w:val="1825"/>
        </w:trPr>
        <w:tc>
          <w:tcPr>
            <w:tcW w:w="2660" w:type="dxa"/>
            <w:vAlign w:val="center"/>
          </w:tcPr>
          <w:p w:rsidR="002716B5" w:rsidRPr="003A0DAA" w:rsidRDefault="002716B5" w:rsidP="00E407AB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</w:t>
            </w:r>
            <w:r w:rsidRPr="003A0DAA">
              <w:rPr>
                <w:rFonts w:eastAsia="標楷體" w:cs="標楷體" w:hint="eastAsia"/>
                <w:color w:val="000000"/>
              </w:rPr>
              <w:t>路</w:t>
            </w:r>
            <w:r w:rsidRPr="003A0DAA">
              <w:rPr>
                <w:rFonts w:eastAsia="標楷體"/>
                <w:color w:val="000000"/>
              </w:rPr>
              <w:t>(</w:t>
            </w:r>
            <w:r w:rsidRPr="003A0DAA">
              <w:rPr>
                <w:rFonts w:eastAsia="標楷體" w:cs="標楷體" w:hint="eastAsia"/>
                <w:color w:val="000000"/>
              </w:rPr>
              <w:t>街</w:t>
            </w:r>
            <w:r w:rsidRPr="003A0DAA">
              <w:rPr>
                <w:rFonts w:eastAsia="標楷體"/>
                <w:color w:val="000000"/>
              </w:rPr>
              <w:t>)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3A0DAA">
              <w:rPr>
                <w:rFonts w:eastAsia="標楷體" w:cs="標楷體" w:hint="eastAsia"/>
                <w:color w:val="000000"/>
              </w:rPr>
              <w:t>段</w:t>
            </w:r>
          </w:p>
          <w:p w:rsidR="002716B5" w:rsidRPr="003A0DAA" w:rsidRDefault="002716B5" w:rsidP="00E407AB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3A0DAA">
              <w:rPr>
                <w:rFonts w:eastAsia="標楷體" w:cs="標楷體" w:hint="eastAsia"/>
                <w:color w:val="000000"/>
              </w:rPr>
              <w:t>號</w:t>
            </w:r>
            <w:r w:rsidRPr="003A0DAA">
              <w:rPr>
                <w:rFonts w:eastAsia="標楷體"/>
                <w:color w:val="000000"/>
              </w:rPr>
              <w:t>(K)~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</w:t>
            </w:r>
            <w:r w:rsidRPr="003A0DAA">
              <w:rPr>
                <w:rFonts w:eastAsia="標楷體" w:cs="標楷體" w:hint="eastAsia"/>
                <w:color w:val="000000"/>
              </w:rPr>
              <w:t>號</w:t>
            </w:r>
            <w:r w:rsidRPr="003A0DAA">
              <w:rPr>
                <w:rFonts w:eastAsia="標楷體"/>
                <w:color w:val="000000"/>
              </w:rPr>
              <w:t>(K)</w:t>
            </w:r>
          </w:p>
        </w:tc>
        <w:tc>
          <w:tcPr>
            <w:tcW w:w="3449" w:type="dxa"/>
            <w:vAlign w:val="center"/>
          </w:tcPr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u w:val="single"/>
              </w:rPr>
            </w:pPr>
            <w:r w:rsidRPr="003A0DAA">
              <w:rPr>
                <w:rFonts w:ascii="標楷體" w:eastAsia="標楷體" w:hAnsi="標楷體" w:cs="標楷體" w:hint="eastAsia"/>
              </w:rPr>
              <w:t>□水銀路燈</w:t>
            </w:r>
            <w:r w:rsidRPr="003A0DAA">
              <w:rPr>
                <w:rFonts w:ascii="標楷體" w:eastAsia="標楷體" w:hAnsi="標楷體" w:cs="標楷體"/>
              </w:rPr>
              <w:t xml:space="preserve">    </w:t>
            </w:r>
            <w:r w:rsidRPr="003A0DAA">
              <w:rPr>
                <w:rFonts w:ascii="標楷體" w:eastAsia="標楷體" w:hAnsi="標楷體" w:cs="標楷體" w:hint="eastAsia"/>
              </w:rPr>
              <w:t>□高壓鈉燈</w:t>
            </w:r>
          </w:p>
          <w:p w:rsidR="002716B5" w:rsidRPr="003A0DAA" w:rsidRDefault="002716B5" w:rsidP="00E407AB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E407AB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  <w:u w:val="single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</w:tc>
        <w:tc>
          <w:tcPr>
            <w:tcW w:w="3745" w:type="dxa"/>
            <w:vAlign w:val="center"/>
          </w:tcPr>
          <w:p w:rsidR="002716B5" w:rsidRPr="003A0DAA" w:rsidRDefault="002716B5" w:rsidP="00E407AB">
            <w:pPr>
              <w:snapToGrid w:val="0"/>
              <w:spacing w:before="100" w:beforeAutospacing="1" w:line="240" w:lineRule="atLeast"/>
              <w:jc w:val="center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</w:rPr>
              <w:t xml:space="preserve"> 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E407AB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  <w:u w:val="single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</w:tc>
      </w:tr>
      <w:tr w:rsidR="002716B5" w:rsidRPr="003A0DAA">
        <w:trPr>
          <w:trHeight w:hRule="exact" w:val="2121"/>
        </w:trPr>
        <w:tc>
          <w:tcPr>
            <w:tcW w:w="2660" w:type="dxa"/>
            <w:vAlign w:val="center"/>
          </w:tcPr>
          <w:p w:rsidR="002716B5" w:rsidRPr="003A0DAA" w:rsidRDefault="002716B5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</w:t>
            </w:r>
            <w:r w:rsidRPr="003A0DAA">
              <w:rPr>
                <w:rFonts w:eastAsia="標楷體" w:cs="標楷體" w:hint="eastAsia"/>
                <w:color w:val="000000"/>
              </w:rPr>
              <w:t>路</w:t>
            </w:r>
            <w:r w:rsidRPr="003A0DAA">
              <w:rPr>
                <w:rFonts w:eastAsia="標楷體"/>
                <w:color w:val="000000"/>
              </w:rPr>
              <w:t>(</w:t>
            </w:r>
            <w:r w:rsidRPr="003A0DAA">
              <w:rPr>
                <w:rFonts w:eastAsia="標楷體" w:cs="標楷體" w:hint="eastAsia"/>
                <w:color w:val="000000"/>
              </w:rPr>
              <w:t>街</w:t>
            </w:r>
            <w:r w:rsidRPr="003A0DAA">
              <w:rPr>
                <w:rFonts w:eastAsia="標楷體"/>
                <w:color w:val="000000"/>
              </w:rPr>
              <w:t>)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3A0DAA">
              <w:rPr>
                <w:rFonts w:eastAsia="標楷體" w:cs="標楷體" w:hint="eastAsia"/>
                <w:color w:val="000000"/>
              </w:rPr>
              <w:t>段</w:t>
            </w:r>
          </w:p>
          <w:p w:rsidR="002716B5" w:rsidRPr="003A0DAA" w:rsidRDefault="002716B5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3A0DAA">
              <w:rPr>
                <w:rFonts w:eastAsia="標楷體" w:cs="標楷體" w:hint="eastAsia"/>
                <w:color w:val="000000"/>
              </w:rPr>
              <w:t>號</w:t>
            </w:r>
            <w:r w:rsidRPr="003A0DAA">
              <w:rPr>
                <w:rFonts w:eastAsia="標楷體"/>
                <w:color w:val="000000"/>
              </w:rPr>
              <w:t>(K)~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</w:t>
            </w:r>
            <w:r w:rsidRPr="003A0DAA">
              <w:rPr>
                <w:rFonts w:eastAsia="標楷體" w:cs="標楷體" w:hint="eastAsia"/>
                <w:color w:val="000000"/>
              </w:rPr>
              <w:t>號</w:t>
            </w:r>
            <w:r w:rsidRPr="003A0DAA">
              <w:rPr>
                <w:rFonts w:eastAsia="標楷體"/>
                <w:color w:val="000000"/>
              </w:rPr>
              <w:t>(K)</w:t>
            </w:r>
          </w:p>
        </w:tc>
        <w:tc>
          <w:tcPr>
            <w:tcW w:w="3449" w:type="dxa"/>
            <w:vAlign w:val="center"/>
          </w:tcPr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u w:val="single"/>
              </w:rPr>
            </w:pPr>
            <w:r w:rsidRPr="003A0DAA">
              <w:rPr>
                <w:rFonts w:ascii="標楷體" w:eastAsia="標楷體" w:hAnsi="標楷體" w:cs="標楷體" w:hint="eastAsia"/>
              </w:rPr>
              <w:t>□水銀路燈</w:t>
            </w:r>
            <w:r w:rsidRPr="003A0DAA">
              <w:rPr>
                <w:rFonts w:ascii="標楷體" w:eastAsia="標楷體" w:hAnsi="標楷體" w:cs="標楷體"/>
              </w:rPr>
              <w:t xml:space="preserve">    </w:t>
            </w:r>
            <w:r w:rsidRPr="003A0DAA">
              <w:rPr>
                <w:rFonts w:ascii="標楷體" w:eastAsia="標楷體" w:hAnsi="標楷體" w:cs="標楷體" w:hint="eastAsia"/>
              </w:rPr>
              <w:t>□高壓鈉燈</w:t>
            </w:r>
          </w:p>
          <w:p w:rsidR="002716B5" w:rsidRPr="003A0DAA" w:rsidRDefault="002716B5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  <w:u w:val="single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</w:tc>
        <w:tc>
          <w:tcPr>
            <w:tcW w:w="3745" w:type="dxa"/>
            <w:vAlign w:val="center"/>
          </w:tcPr>
          <w:p w:rsidR="002716B5" w:rsidRPr="003A0DAA" w:rsidRDefault="002716B5" w:rsidP="00EB0C47">
            <w:pPr>
              <w:snapToGrid w:val="0"/>
              <w:spacing w:before="100" w:beforeAutospacing="1" w:line="240" w:lineRule="atLeast"/>
              <w:jc w:val="center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</w:rPr>
              <w:t xml:space="preserve"> 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  <w:u w:val="single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</w:tc>
      </w:tr>
      <w:tr w:rsidR="002716B5" w:rsidRPr="003A0DAA">
        <w:trPr>
          <w:trHeight w:hRule="exact" w:val="2121"/>
        </w:trPr>
        <w:tc>
          <w:tcPr>
            <w:tcW w:w="2660" w:type="dxa"/>
            <w:vAlign w:val="center"/>
          </w:tcPr>
          <w:p w:rsidR="002716B5" w:rsidRPr="003A0DAA" w:rsidRDefault="002716B5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</w:t>
            </w:r>
            <w:r w:rsidRPr="003A0DAA">
              <w:rPr>
                <w:rFonts w:eastAsia="標楷體" w:cs="標楷體" w:hint="eastAsia"/>
                <w:color w:val="000000"/>
              </w:rPr>
              <w:t>路</w:t>
            </w:r>
            <w:r w:rsidRPr="003A0DAA">
              <w:rPr>
                <w:rFonts w:eastAsia="標楷體"/>
                <w:color w:val="000000"/>
              </w:rPr>
              <w:t>(</w:t>
            </w:r>
            <w:r w:rsidRPr="003A0DAA">
              <w:rPr>
                <w:rFonts w:eastAsia="標楷體" w:cs="標楷體" w:hint="eastAsia"/>
                <w:color w:val="000000"/>
              </w:rPr>
              <w:t>街</w:t>
            </w:r>
            <w:r w:rsidRPr="003A0DAA">
              <w:rPr>
                <w:rFonts w:eastAsia="標楷體"/>
                <w:color w:val="000000"/>
              </w:rPr>
              <w:t>)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3A0DAA">
              <w:rPr>
                <w:rFonts w:eastAsia="標楷體" w:cs="標楷體" w:hint="eastAsia"/>
                <w:color w:val="000000"/>
              </w:rPr>
              <w:t>段</w:t>
            </w:r>
          </w:p>
          <w:p w:rsidR="002716B5" w:rsidRPr="003A0DAA" w:rsidRDefault="002716B5" w:rsidP="00EB0C47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</w:t>
            </w:r>
            <w:r w:rsidRPr="003A0DAA">
              <w:rPr>
                <w:rFonts w:eastAsia="標楷體" w:cs="標楷體" w:hint="eastAsia"/>
                <w:color w:val="000000"/>
              </w:rPr>
              <w:t>號</w:t>
            </w:r>
            <w:r w:rsidRPr="003A0DAA">
              <w:rPr>
                <w:rFonts w:eastAsia="標楷體"/>
                <w:color w:val="000000"/>
              </w:rPr>
              <w:t>(K)~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</w:t>
            </w:r>
            <w:r w:rsidRPr="003A0DAA">
              <w:rPr>
                <w:rFonts w:eastAsia="標楷體" w:cs="標楷體" w:hint="eastAsia"/>
                <w:color w:val="000000"/>
              </w:rPr>
              <w:t>號</w:t>
            </w:r>
            <w:r w:rsidRPr="003A0DAA">
              <w:rPr>
                <w:rFonts w:eastAsia="標楷體"/>
                <w:color w:val="000000"/>
              </w:rPr>
              <w:t>(K)</w:t>
            </w:r>
          </w:p>
        </w:tc>
        <w:tc>
          <w:tcPr>
            <w:tcW w:w="3449" w:type="dxa"/>
            <w:vAlign w:val="center"/>
          </w:tcPr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u w:val="single"/>
              </w:rPr>
            </w:pPr>
            <w:r w:rsidRPr="003A0DAA">
              <w:rPr>
                <w:rFonts w:ascii="標楷體" w:eastAsia="標楷體" w:hAnsi="標楷體" w:cs="標楷體" w:hint="eastAsia"/>
              </w:rPr>
              <w:t>□水銀路燈</w:t>
            </w:r>
            <w:r w:rsidRPr="003A0DAA">
              <w:rPr>
                <w:rFonts w:ascii="標楷體" w:eastAsia="標楷體" w:hAnsi="標楷體" w:cs="標楷體"/>
              </w:rPr>
              <w:t xml:space="preserve">    </w:t>
            </w:r>
            <w:r w:rsidRPr="003A0DAA">
              <w:rPr>
                <w:rFonts w:ascii="標楷體" w:eastAsia="標楷體" w:hAnsi="標楷體" w:cs="標楷體" w:hint="eastAsia"/>
              </w:rPr>
              <w:t>□高壓鈉燈</w:t>
            </w:r>
          </w:p>
          <w:p w:rsidR="002716B5" w:rsidRPr="003A0DAA" w:rsidRDefault="002716B5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  <w:u w:val="single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</w:tc>
        <w:tc>
          <w:tcPr>
            <w:tcW w:w="3745" w:type="dxa"/>
            <w:vAlign w:val="center"/>
          </w:tcPr>
          <w:p w:rsidR="002716B5" w:rsidRPr="003A0DAA" w:rsidRDefault="002716B5" w:rsidP="00EB0C47">
            <w:pPr>
              <w:snapToGrid w:val="0"/>
              <w:spacing w:before="100" w:beforeAutospacing="1" w:line="240" w:lineRule="atLeast"/>
              <w:jc w:val="center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</w:rPr>
              <w:t xml:space="preserve"> 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EB0C47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  <w:u w:val="single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</w:tc>
      </w:tr>
      <w:tr w:rsidR="002716B5" w:rsidRPr="003A0DAA">
        <w:trPr>
          <w:trHeight w:hRule="exact" w:val="4268"/>
        </w:trPr>
        <w:tc>
          <w:tcPr>
            <w:tcW w:w="2660" w:type="dxa"/>
            <w:vAlign w:val="center"/>
          </w:tcPr>
          <w:p w:rsidR="002716B5" w:rsidRPr="003A0DAA" w:rsidRDefault="002716B5" w:rsidP="00FD09CD">
            <w:pPr>
              <w:snapToGrid w:val="0"/>
              <w:spacing w:before="100" w:beforeAutospacing="1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3449" w:type="dxa"/>
            <w:vAlign w:val="center"/>
          </w:tcPr>
          <w:p w:rsidR="002716B5" w:rsidRPr="003A0DAA" w:rsidRDefault="002716B5" w:rsidP="00BD3FF0">
            <w:pPr>
              <w:tabs>
                <w:tab w:val="center" w:pos="4153"/>
                <w:tab w:val="right" w:pos="8306"/>
              </w:tabs>
              <w:snapToGrid w:val="0"/>
              <w:spacing w:beforeLines="30" w:afterLines="30" w:line="320" w:lineRule="exact"/>
              <w:rPr>
                <w:rFonts w:eastAsia="標楷體"/>
                <w:color w:val="000000"/>
                <w:u w:val="single"/>
              </w:rPr>
            </w:pPr>
            <w:r w:rsidRPr="003A0DAA">
              <w:rPr>
                <w:rFonts w:ascii="標楷體" w:eastAsia="標楷體" w:hAnsi="標楷體" w:cs="標楷體" w:hint="eastAsia"/>
              </w:rPr>
              <w:t>□水銀路燈</w:t>
            </w:r>
            <w:r w:rsidRPr="003A0DAA">
              <w:rPr>
                <w:rFonts w:ascii="標楷體" w:eastAsia="標楷體" w:hAnsi="標楷體" w:cs="標楷體"/>
              </w:rPr>
              <w:t xml:space="preserve">    </w:t>
            </w:r>
            <w:r w:rsidRPr="003A0DAA">
              <w:rPr>
                <w:rFonts w:ascii="標楷體" w:eastAsia="標楷體" w:hAnsi="標楷體" w:cs="標楷體" w:hint="eastAsia"/>
              </w:rPr>
              <w:t>□高壓鈉燈</w:t>
            </w:r>
          </w:p>
          <w:p w:rsidR="002716B5" w:rsidRPr="003A0DAA" w:rsidRDefault="002716B5" w:rsidP="00FD09CD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 w:cs="標楷體" w:hint="eastAsia"/>
                <w:color w:val="000000"/>
              </w:rPr>
              <w:t>總盞數：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2F6169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2F6169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2F6169">
            <w:pPr>
              <w:snapToGrid w:val="0"/>
              <w:spacing w:before="100" w:beforeAutospacing="1"/>
              <w:jc w:val="center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2F6169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</w:tc>
        <w:tc>
          <w:tcPr>
            <w:tcW w:w="3745" w:type="dxa"/>
            <w:vAlign w:val="center"/>
          </w:tcPr>
          <w:p w:rsidR="002716B5" w:rsidRPr="003A0DAA" w:rsidRDefault="002716B5" w:rsidP="002F6169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 w:cs="標楷體" w:hint="eastAsia"/>
                <w:color w:val="000000"/>
              </w:rPr>
              <w:t>總盞數：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2F6169">
            <w:pPr>
              <w:snapToGrid w:val="0"/>
              <w:spacing w:before="100" w:beforeAutospacing="1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2F6169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2F6169">
            <w:pPr>
              <w:snapToGrid w:val="0"/>
              <w:spacing w:before="100" w:beforeAutospacing="1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  <w:p w:rsidR="002716B5" w:rsidRPr="003A0DAA" w:rsidRDefault="002716B5" w:rsidP="002F6169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  <w:r w:rsidRPr="003A0DAA">
              <w:rPr>
                <w:rFonts w:eastAsia="標楷體"/>
                <w:color w:val="000000"/>
                <w:u w:val="single"/>
              </w:rPr>
              <w:t xml:space="preserve">             </w:t>
            </w:r>
            <w:r w:rsidRPr="003A0DAA">
              <w:rPr>
                <w:rFonts w:eastAsia="標楷體" w:cs="標楷體" w:hint="eastAsia"/>
                <w:color w:val="000000"/>
              </w:rPr>
              <w:t>瓦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</w:t>
            </w:r>
            <w:r w:rsidRPr="003A0DAA">
              <w:rPr>
                <w:rFonts w:eastAsia="標楷體" w:cs="標楷體" w:hint="eastAsia"/>
                <w:color w:val="000000"/>
              </w:rPr>
              <w:t>盞</w:t>
            </w:r>
          </w:p>
        </w:tc>
      </w:tr>
      <w:tr w:rsidR="002716B5" w:rsidRPr="003A0DAA">
        <w:trPr>
          <w:trHeight w:hRule="exact" w:val="1420"/>
        </w:trPr>
        <w:tc>
          <w:tcPr>
            <w:tcW w:w="2660" w:type="dxa"/>
            <w:tcBorders>
              <w:bottom w:val="double" w:sz="4" w:space="0" w:color="auto"/>
            </w:tcBorders>
            <w:vAlign w:val="center"/>
          </w:tcPr>
          <w:p w:rsidR="002716B5" w:rsidRPr="003A0DAA" w:rsidRDefault="002716B5" w:rsidP="00FD09CD">
            <w:pPr>
              <w:snapToGrid w:val="0"/>
              <w:spacing w:before="100" w:beforeAutospacing="1" w:line="240" w:lineRule="atLeast"/>
              <w:jc w:val="center"/>
              <w:rPr>
                <w:rFonts w:eastAsia="標楷體"/>
                <w:color w:val="000000"/>
              </w:rPr>
            </w:pPr>
            <w:r w:rsidRPr="003A0DAA">
              <w:rPr>
                <w:rFonts w:eastAsia="標楷體" w:cs="標楷體" w:hint="eastAsia"/>
                <w:color w:val="000000"/>
              </w:rPr>
              <w:t>執行計畫總經費預估</w:t>
            </w:r>
          </w:p>
        </w:tc>
        <w:tc>
          <w:tcPr>
            <w:tcW w:w="3449" w:type="dxa"/>
            <w:tcBorders>
              <w:bottom w:val="double" w:sz="4" w:space="0" w:color="auto"/>
            </w:tcBorders>
            <w:vAlign w:val="center"/>
          </w:tcPr>
          <w:p w:rsidR="002716B5" w:rsidRPr="003A0DAA" w:rsidRDefault="002716B5" w:rsidP="0060043B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3A0DAA">
              <w:rPr>
                <w:rFonts w:eastAsia="標楷體" w:cs="標楷體" w:hint="eastAsia"/>
                <w:color w:val="000000"/>
              </w:rPr>
              <w:t>新臺幣</w:t>
            </w:r>
            <w:r w:rsidRPr="003A0DAA">
              <w:rPr>
                <w:rFonts w:eastAsia="標楷體"/>
                <w:color w:val="000000"/>
                <w:u w:val="single"/>
              </w:rPr>
              <w:t xml:space="preserve">                </w:t>
            </w:r>
            <w:r w:rsidRPr="003A0DAA">
              <w:rPr>
                <w:rFonts w:eastAsia="標楷體" w:cs="標楷體" w:hint="eastAsia"/>
                <w:color w:val="000000"/>
              </w:rPr>
              <w:t>元</w:t>
            </w:r>
          </w:p>
        </w:tc>
        <w:tc>
          <w:tcPr>
            <w:tcW w:w="3745" w:type="dxa"/>
            <w:tcBorders>
              <w:bottom w:val="double" w:sz="4" w:space="0" w:color="auto"/>
            </w:tcBorders>
          </w:tcPr>
          <w:p w:rsidR="002716B5" w:rsidRPr="003A0DAA" w:rsidRDefault="002716B5" w:rsidP="00FD09CD">
            <w:pPr>
              <w:snapToGrid w:val="0"/>
              <w:spacing w:before="100" w:beforeAutospacing="1" w:line="24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2716B5" w:rsidRPr="003A0DAA" w:rsidRDefault="002716B5"/>
    <w:p w:rsidR="002716B5" w:rsidRPr="003A0DAA" w:rsidRDefault="002716B5">
      <w:pPr>
        <w:sectPr w:rsidR="002716B5" w:rsidRPr="003A0DAA" w:rsidSect="00964339">
          <w:headerReference w:type="default" r:id="rId7"/>
          <w:pgSz w:w="11906" w:h="16838" w:code="9"/>
          <w:pgMar w:top="1134" w:right="1134" w:bottom="1134" w:left="1134" w:header="851" w:footer="284" w:gutter="0"/>
          <w:cols w:space="425"/>
          <w:docGrid w:linePitch="381"/>
        </w:sectPr>
      </w:pPr>
    </w:p>
    <w:p w:rsidR="002716B5" w:rsidRPr="003A0DAA" w:rsidRDefault="002716B5" w:rsidP="00BD3FF0">
      <w:pPr>
        <w:snapToGrid w:val="0"/>
        <w:spacing w:before="100" w:beforeAutospacing="1" w:afterLines="50"/>
        <w:ind w:left="-238"/>
        <w:textDirection w:val="lrTbV"/>
        <w:rPr>
          <w:rFonts w:eastAsia="標楷體"/>
          <w:sz w:val="28"/>
          <w:szCs w:val="28"/>
        </w:rPr>
      </w:pPr>
      <w:r w:rsidRPr="003A0DAA">
        <w:rPr>
          <w:rFonts w:eastAsia="標楷體" w:cs="標楷體" w:hint="eastAsia"/>
          <w:sz w:val="28"/>
          <w:szCs w:val="28"/>
        </w:rPr>
        <w:t>三、計畫內容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1"/>
        <w:gridCol w:w="7823"/>
      </w:tblGrid>
      <w:tr w:rsidR="002716B5" w:rsidRPr="003A0DAA">
        <w:trPr>
          <w:trHeight w:val="496"/>
          <w:jc w:val="center"/>
        </w:trPr>
        <w:tc>
          <w:tcPr>
            <w:tcW w:w="1871" w:type="dxa"/>
            <w:vAlign w:val="center"/>
          </w:tcPr>
          <w:p w:rsidR="002716B5" w:rsidRPr="003A0DAA" w:rsidRDefault="002716B5" w:rsidP="00B828F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7823" w:type="dxa"/>
          </w:tcPr>
          <w:p w:rsidR="002716B5" w:rsidRPr="003A0DAA" w:rsidRDefault="002716B5" w:rsidP="00B828F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執行內容說明</w:t>
            </w:r>
          </w:p>
        </w:tc>
      </w:tr>
      <w:tr w:rsidR="002716B5" w:rsidRPr="003A0DAA">
        <w:trPr>
          <w:trHeight w:val="2147"/>
          <w:jc w:val="center"/>
        </w:trPr>
        <w:tc>
          <w:tcPr>
            <w:tcW w:w="1871" w:type="dxa"/>
            <w:vAlign w:val="center"/>
          </w:tcPr>
          <w:p w:rsidR="002716B5" w:rsidRPr="003A0DAA" w:rsidRDefault="002716B5" w:rsidP="00B828F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計畫目標</w:t>
            </w:r>
          </w:p>
        </w:tc>
        <w:tc>
          <w:tcPr>
            <w:tcW w:w="7823" w:type="dxa"/>
          </w:tcPr>
          <w:p w:rsidR="002716B5" w:rsidRPr="003A0DAA" w:rsidRDefault="002716B5" w:rsidP="00B828F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6"/>
                <w:szCs w:val="26"/>
              </w:rPr>
            </w:pPr>
            <w:r w:rsidRPr="003A0DAA">
              <w:rPr>
                <w:rFonts w:eastAsia="標楷體" w:cs="標楷體" w:hint="eastAsia"/>
                <w:color w:val="35A543"/>
                <w:sz w:val="26"/>
                <w:szCs w:val="26"/>
              </w:rPr>
              <w:t>請敘述執行計畫之目標</w:t>
            </w:r>
          </w:p>
        </w:tc>
      </w:tr>
      <w:tr w:rsidR="002716B5" w:rsidRPr="003A0DAA">
        <w:trPr>
          <w:trHeight w:val="2532"/>
          <w:jc w:val="center"/>
        </w:trPr>
        <w:tc>
          <w:tcPr>
            <w:tcW w:w="1871" w:type="dxa"/>
            <w:vAlign w:val="center"/>
          </w:tcPr>
          <w:p w:rsidR="002716B5" w:rsidRPr="003A0DAA" w:rsidRDefault="002716B5" w:rsidP="00B828F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執行方式與規劃</w:t>
            </w:r>
          </w:p>
        </w:tc>
        <w:tc>
          <w:tcPr>
            <w:tcW w:w="7823" w:type="dxa"/>
          </w:tcPr>
          <w:p w:rsidR="002716B5" w:rsidRPr="003A0DAA" w:rsidRDefault="002716B5" w:rsidP="00B828F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6"/>
                <w:szCs w:val="26"/>
              </w:rPr>
            </w:pPr>
            <w:r w:rsidRPr="003A0DAA">
              <w:rPr>
                <w:rFonts w:eastAsia="標楷體" w:cs="標楷體" w:hint="eastAsia"/>
                <w:color w:val="35A543"/>
                <w:sz w:val="26"/>
                <w:szCs w:val="26"/>
              </w:rPr>
              <w:t>請敘述執行構想、如何設計監造（自辦或委外）、工程採購方式與規模等。</w:t>
            </w:r>
          </w:p>
        </w:tc>
      </w:tr>
      <w:tr w:rsidR="002716B5" w:rsidRPr="003A0DAA">
        <w:trPr>
          <w:trHeight w:val="2837"/>
          <w:jc w:val="center"/>
        </w:trPr>
        <w:tc>
          <w:tcPr>
            <w:tcW w:w="1871" w:type="dxa"/>
            <w:vAlign w:val="center"/>
          </w:tcPr>
          <w:p w:rsidR="002716B5" w:rsidRPr="003A0DAA" w:rsidRDefault="002716B5" w:rsidP="00B828F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執行時程進度規劃</w:t>
            </w:r>
          </w:p>
        </w:tc>
        <w:tc>
          <w:tcPr>
            <w:tcW w:w="7823" w:type="dxa"/>
          </w:tcPr>
          <w:p w:rsidR="002716B5" w:rsidRPr="003A0DAA" w:rsidRDefault="002716B5" w:rsidP="00B828F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6"/>
                <w:szCs w:val="26"/>
              </w:rPr>
            </w:pPr>
            <w:r w:rsidRPr="003A0DAA">
              <w:rPr>
                <w:rFonts w:eastAsia="標楷體" w:cs="標楷體" w:hint="eastAsia"/>
                <w:color w:val="35A543"/>
                <w:sz w:val="26"/>
                <w:szCs w:val="26"/>
              </w:rPr>
              <w:t>預定執行進度排程，得以圖表方式呈現。</w:t>
            </w:r>
          </w:p>
        </w:tc>
      </w:tr>
      <w:tr w:rsidR="002716B5" w:rsidRPr="003A0DAA">
        <w:trPr>
          <w:trHeight w:val="5373"/>
          <w:jc w:val="center"/>
        </w:trPr>
        <w:tc>
          <w:tcPr>
            <w:tcW w:w="1871" w:type="dxa"/>
            <w:vAlign w:val="center"/>
          </w:tcPr>
          <w:p w:rsidR="002716B5" w:rsidRPr="003A0DAA" w:rsidRDefault="002716B5" w:rsidP="00B828F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工程經費與估算</w:t>
            </w:r>
          </w:p>
        </w:tc>
        <w:tc>
          <w:tcPr>
            <w:tcW w:w="7823" w:type="dxa"/>
          </w:tcPr>
          <w:p w:rsidR="002716B5" w:rsidRPr="003A0DAA" w:rsidRDefault="002716B5" w:rsidP="00B828F8">
            <w:pPr>
              <w:snapToGrid w:val="0"/>
              <w:spacing w:line="440" w:lineRule="atLeast"/>
              <w:jc w:val="both"/>
              <w:textDirection w:val="lrTbV"/>
              <w:rPr>
                <w:rFonts w:eastAsia="標楷體"/>
                <w:sz w:val="26"/>
                <w:szCs w:val="26"/>
              </w:rPr>
            </w:pPr>
            <w:r w:rsidRPr="00E51CB5">
              <w:rPr>
                <w:rFonts w:eastAsia="標楷體" w:cs="標楷體" w:hint="eastAsia"/>
                <w:color w:val="35A543"/>
                <w:sz w:val="26"/>
                <w:szCs w:val="26"/>
              </w:rPr>
              <w:t>預估執行所需費用及經費來源比例，佐以經費概算明細表詳列之。</w:t>
            </w:r>
          </w:p>
        </w:tc>
      </w:tr>
      <w:tr w:rsidR="002716B5" w:rsidRPr="003A0DAA">
        <w:trPr>
          <w:trHeight w:val="14448"/>
          <w:jc w:val="center"/>
        </w:trPr>
        <w:tc>
          <w:tcPr>
            <w:tcW w:w="1871" w:type="dxa"/>
            <w:vAlign w:val="center"/>
          </w:tcPr>
          <w:p w:rsidR="002716B5" w:rsidRPr="003A0DAA" w:rsidRDefault="002716B5" w:rsidP="00B828F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原水銀路燈路段夜間照明使用情形</w:t>
            </w:r>
          </w:p>
        </w:tc>
        <w:tc>
          <w:tcPr>
            <w:tcW w:w="7823" w:type="dxa"/>
          </w:tcPr>
          <w:p w:rsidR="002716B5" w:rsidRPr="003A0DAA" w:rsidRDefault="002716B5" w:rsidP="00B828F8">
            <w:pPr>
              <w:snapToGrid w:val="0"/>
              <w:spacing w:line="440" w:lineRule="atLeast"/>
              <w:textDirection w:val="lrTbV"/>
              <w:rPr>
                <w:rFonts w:eastAsia="標楷體"/>
                <w:color w:val="35A543"/>
                <w:sz w:val="26"/>
                <w:szCs w:val="26"/>
              </w:rPr>
            </w:pPr>
            <w:r w:rsidRPr="003A0DAA">
              <w:rPr>
                <w:rFonts w:eastAsia="標楷體" w:cs="標楷體" w:hint="eastAsia"/>
                <w:color w:val="35A543"/>
                <w:sz w:val="26"/>
                <w:szCs w:val="26"/>
              </w:rPr>
              <w:t>說明夜間照明現況，每路段至少須各附</w:t>
            </w:r>
            <w:r w:rsidRPr="003A0DAA">
              <w:rPr>
                <w:rFonts w:eastAsia="標楷體"/>
                <w:color w:val="35A543"/>
                <w:sz w:val="26"/>
                <w:szCs w:val="26"/>
              </w:rPr>
              <w:t>2</w:t>
            </w:r>
            <w:r w:rsidRPr="003A0DAA">
              <w:rPr>
                <w:rFonts w:eastAsia="標楷體" w:cs="標楷體" w:hint="eastAsia"/>
                <w:color w:val="35A543"/>
                <w:sz w:val="26"/>
                <w:szCs w:val="26"/>
              </w:rPr>
              <w:t>張日</w:t>
            </w:r>
            <w:r w:rsidRPr="003A0DAA">
              <w:rPr>
                <w:rFonts w:eastAsia="標楷體"/>
                <w:color w:val="35A543"/>
                <w:sz w:val="26"/>
                <w:szCs w:val="26"/>
              </w:rPr>
              <w:t>/</w:t>
            </w:r>
            <w:r w:rsidRPr="003A0DAA">
              <w:rPr>
                <w:rFonts w:eastAsia="標楷體" w:cs="標楷體" w:hint="eastAsia"/>
                <w:color w:val="35A543"/>
                <w:sz w:val="26"/>
                <w:szCs w:val="26"/>
              </w:rPr>
              <w:t>夜間彩色照明照片，並載明其地理位置。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796"/>
              <w:gridCol w:w="3796"/>
            </w:tblGrid>
            <w:tr w:rsidR="002716B5" w:rsidRPr="003A0DAA">
              <w:trPr>
                <w:trHeight w:val="3489"/>
              </w:trPr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6B5" w:rsidRPr="003A0DAA" w:rsidRDefault="002716B5" w:rsidP="00B828F8">
                  <w:pPr>
                    <w:snapToGrid w:val="0"/>
                    <w:spacing w:line="440" w:lineRule="atLeast"/>
                    <w:jc w:val="center"/>
                    <w:textDirection w:val="lrTbV"/>
                    <w:rPr>
                      <w:rFonts w:eastAsia="標楷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color w:val="35A543"/>
                      <w:sz w:val="26"/>
                      <w:szCs w:val="26"/>
                    </w:rPr>
                    <w:t>日間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6B5" w:rsidRPr="003A0DAA" w:rsidRDefault="002716B5" w:rsidP="00B828F8">
                  <w:pPr>
                    <w:snapToGrid w:val="0"/>
                    <w:spacing w:line="440" w:lineRule="atLeast"/>
                    <w:jc w:val="center"/>
                    <w:textDirection w:val="lrTbV"/>
                    <w:rPr>
                      <w:rFonts w:eastAsia="標楷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color w:val="35A543"/>
                      <w:sz w:val="26"/>
                      <w:szCs w:val="26"/>
                    </w:rPr>
                    <w:t>夜間</w:t>
                  </w:r>
                </w:p>
              </w:tc>
            </w:tr>
            <w:tr w:rsidR="002716B5" w:rsidRPr="003A0DAA"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6B5" w:rsidRPr="003A0DAA" w:rsidRDefault="002716B5" w:rsidP="00B828F8">
                  <w:pPr>
                    <w:snapToGrid w:val="0"/>
                    <w:spacing w:line="440" w:lineRule="atLeast"/>
                    <w:textDirection w:val="lrTbV"/>
                    <w:rPr>
                      <w:rFonts w:ascii="新細明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路段</w:t>
                  </w:r>
                  <w:r w:rsidRPr="003A0DAA">
                    <w:rPr>
                      <w:rFonts w:ascii="新細明體" w:hAnsi="新細明體" w:cs="新細明體" w:hint="eastAsia"/>
                      <w:sz w:val="26"/>
                      <w:szCs w:val="26"/>
                    </w:rPr>
                    <w:t>：</w:t>
                  </w:r>
                </w:p>
                <w:p w:rsidR="002716B5" w:rsidRPr="003A0DAA" w:rsidRDefault="002716B5" w:rsidP="00B828F8">
                  <w:pPr>
                    <w:snapToGrid w:val="0"/>
                    <w:spacing w:line="440" w:lineRule="atLeast"/>
                    <w:textDirection w:val="lrTbV"/>
                    <w:rPr>
                      <w:rFonts w:eastAsia="標楷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燈具型式</w:t>
                  </w:r>
                  <w:r w:rsidRPr="003A0DAA">
                    <w:rPr>
                      <w:rFonts w:eastAsia="標楷體"/>
                      <w:sz w:val="26"/>
                      <w:szCs w:val="26"/>
                    </w:rPr>
                    <w:t>/</w:t>
                  </w: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功率</w:t>
                  </w:r>
                  <w:r w:rsidRPr="003A0DAA">
                    <w:rPr>
                      <w:rFonts w:ascii="新細明體" w:hAnsi="新細明體" w:cs="新細明體" w:hint="eastAsia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6B5" w:rsidRPr="003A0DAA" w:rsidRDefault="002716B5" w:rsidP="00B828F8">
                  <w:pPr>
                    <w:snapToGrid w:val="0"/>
                    <w:spacing w:line="440" w:lineRule="atLeast"/>
                    <w:textDirection w:val="lrTbV"/>
                    <w:rPr>
                      <w:rFonts w:ascii="新細明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路段</w:t>
                  </w:r>
                  <w:r w:rsidRPr="003A0DAA">
                    <w:rPr>
                      <w:rFonts w:ascii="新細明體" w:hAnsi="新細明體" w:cs="新細明體" w:hint="eastAsia"/>
                      <w:sz w:val="26"/>
                      <w:szCs w:val="26"/>
                    </w:rPr>
                    <w:t>：</w:t>
                  </w:r>
                </w:p>
                <w:p w:rsidR="002716B5" w:rsidRPr="003A0DAA" w:rsidRDefault="002716B5" w:rsidP="00B828F8">
                  <w:pPr>
                    <w:snapToGrid w:val="0"/>
                    <w:spacing w:line="440" w:lineRule="atLeast"/>
                    <w:textDirection w:val="lrTbV"/>
                    <w:rPr>
                      <w:rFonts w:eastAsia="標楷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燈具型式</w:t>
                  </w:r>
                  <w:r w:rsidRPr="003A0DAA">
                    <w:rPr>
                      <w:rFonts w:eastAsia="標楷體"/>
                      <w:sz w:val="26"/>
                      <w:szCs w:val="26"/>
                    </w:rPr>
                    <w:t>/</w:t>
                  </w: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功率</w:t>
                  </w:r>
                  <w:r w:rsidRPr="003A0DAA">
                    <w:rPr>
                      <w:rFonts w:ascii="新細明體" w:hAnsi="新細明體" w:cs="新細明體" w:hint="eastAsia"/>
                      <w:sz w:val="26"/>
                      <w:szCs w:val="26"/>
                    </w:rPr>
                    <w:t>：</w:t>
                  </w:r>
                </w:p>
              </w:tc>
            </w:tr>
            <w:tr w:rsidR="002716B5" w:rsidRPr="003A0DAA">
              <w:trPr>
                <w:trHeight w:val="3505"/>
              </w:trPr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6B5" w:rsidRPr="003A0DAA" w:rsidRDefault="002716B5" w:rsidP="00B828F8">
                  <w:pPr>
                    <w:snapToGrid w:val="0"/>
                    <w:spacing w:line="440" w:lineRule="atLeast"/>
                    <w:jc w:val="center"/>
                    <w:textDirection w:val="lrTbV"/>
                    <w:rPr>
                      <w:rFonts w:eastAsia="標楷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color w:val="35A543"/>
                      <w:sz w:val="26"/>
                      <w:szCs w:val="26"/>
                    </w:rPr>
                    <w:t>日間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6B5" w:rsidRPr="003A0DAA" w:rsidRDefault="002716B5" w:rsidP="00B828F8">
                  <w:pPr>
                    <w:snapToGrid w:val="0"/>
                    <w:spacing w:line="440" w:lineRule="atLeast"/>
                    <w:jc w:val="center"/>
                    <w:textDirection w:val="lrTbV"/>
                    <w:rPr>
                      <w:rFonts w:eastAsia="標楷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color w:val="35A543"/>
                      <w:sz w:val="26"/>
                      <w:szCs w:val="26"/>
                    </w:rPr>
                    <w:t>夜間</w:t>
                  </w:r>
                </w:p>
              </w:tc>
            </w:tr>
            <w:tr w:rsidR="002716B5" w:rsidRPr="003A0DAA"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6B5" w:rsidRPr="003A0DAA" w:rsidRDefault="002716B5" w:rsidP="00B828F8">
                  <w:pPr>
                    <w:snapToGrid w:val="0"/>
                    <w:spacing w:line="440" w:lineRule="atLeast"/>
                    <w:textDirection w:val="lrTbV"/>
                    <w:rPr>
                      <w:rFonts w:ascii="新細明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路段</w:t>
                  </w:r>
                  <w:r w:rsidRPr="003A0DAA">
                    <w:rPr>
                      <w:rFonts w:ascii="新細明體" w:hAnsi="新細明體" w:cs="新細明體" w:hint="eastAsia"/>
                      <w:sz w:val="26"/>
                      <w:szCs w:val="26"/>
                    </w:rPr>
                    <w:t>：</w:t>
                  </w:r>
                </w:p>
                <w:p w:rsidR="002716B5" w:rsidRPr="003A0DAA" w:rsidRDefault="002716B5" w:rsidP="00B828F8">
                  <w:pPr>
                    <w:snapToGrid w:val="0"/>
                    <w:spacing w:line="440" w:lineRule="atLeast"/>
                    <w:textDirection w:val="lrTbV"/>
                    <w:rPr>
                      <w:rFonts w:eastAsia="標楷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燈具型式</w:t>
                  </w:r>
                  <w:r w:rsidRPr="003A0DAA">
                    <w:rPr>
                      <w:rFonts w:eastAsia="標楷體"/>
                      <w:sz w:val="26"/>
                      <w:szCs w:val="26"/>
                    </w:rPr>
                    <w:t>/</w:t>
                  </w: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功率</w:t>
                  </w:r>
                  <w:r w:rsidRPr="003A0DAA">
                    <w:rPr>
                      <w:rFonts w:ascii="新細明體" w:hAnsi="新細明體" w:cs="新細明體" w:hint="eastAsia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6B5" w:rsidRPr="003A0DAA" w:rsidRDefault="002716B5" w:rsidP="00B828F8">
                  <w:pPr>
                    <w:snapToGrid w:val="0"/>
                    <w:spacing w:line="440" w:lineRule="atLeast"/>
                    <w:textDirection w:val="lrTbV"/>
                    <w:rPr>
                      <w:rFonts w:ascii="新細明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路段</w:t>
                  </w:r>
                  <w:r w:rsidRPr="003A0DAA">
                    <w:rPr>
                      <w:rFonts w:ascii="新細明體" w:hAnsi="新細明體" w:cs="新細明體" w:hint="eastAsia"/>
                      <w:sz w:val="26"/>
                      <w:szCs w:val="26"/>
                    </w:rPr>
                    <w:t>：</w:t>
                  </w:r>
                </w:p>
                <w:p w:rsidR="002716B5" w:rsidRPr="003A0DAA" w:rsidRDefault="002716B5" w:rsidP="00B828F8">
                  <w:pPr>
                    <w:snapToGrid w:val="0"/>
                    <w:spacing w:line="440" w:lineRule="atLeast"/>
                    <w:textDirection w:val="lrTbV"/>
                    <w:rPr>
                      <w:rFonts w:eastAsia="標楷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燈具型式</w:t>
                  </w:r>
                  <w:r w:rsidRPr="003A0DAA">
                    <w:rPr>
                      <w:rFonts w:eastAsia="標楷體"/>
                      <w:sz w:val="26"/>
                      <w:szCs w:val="26"/>
                    </w:rPr>
                    <w:t>/</w:t>
                  </w: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功率</w:t>
                  </w:r>
                  <w:r w:rsidRPr="003A0DAA">
                    <w:rPr>
                      <w:rFonts w:ascii="新細明體" w:hAnsi="新細明體" w:cs="新細明體" w:hint="eastAsia"/>
                      <w:sz w:val="26"/>
                      <w:szCs w:val="26"/>
                    </w:rPr>
                    <w:t>：</w:t>
                  </w:r>
                </w:p>
              </w:tc>
            </w:tr>
            <w:tr w:rsidR="002716B5" w:rsidRPr="003A0DAA">
              <w:trPr>
                <w:trHeight w:val="3486"/>
              </w:trPr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6B5" w:rsidRPr="003A0DAA" w:rsidRDefault="002716B5" w:rsidP="00B828F8">
                  <w:pPr>
                    <w:snapToGrid w:val="0"/>
                    <w:spacing w:line="440" w:lineRule="atLeast"/>
                    <w:jc w:val="center"/>
                    <w:textDirection w:val="lrTbV"/>
                    <w:rPr>
                      <w:rFonts w:eastAsia="標楷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color w:val="35A543"/>
                      <w:sz w:val="26"/>
                      <w:szCs w:val="26"/>
                    </w:rPr>
                    <w:t>日間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6B5" w:rsidRPr="003A0DAA" w:rsidRDefault="002716B5" w:rsidP="00B828F8">
                  <w:pPr>
                    <w:snapToGrid w:val="0"/>
                    <w:spacing w:line="440" w:lineRule="atLeast"/>
                    <w:jc w:val="center"/>
                    <w:textDirection w:val="lrTbV"/>
                    <w:rPr>
                      <w:rFonts w:eastAsia="標楷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color w:val="35A543"/>
                      <w:sz w:val="26"/>
                      <w:szCs w:val="26"/>
                    </w:rPr>
                    <w:t>夜間</w:t>
                  </w:r>
                </w:p>
              </w:tc>
            </w:tr>
            <w:tr w:rsidR="002716B5" w:rsidRPr="003A0DAA"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6B5" w:rsidRPr="003A0DAA" w:rsidRDefault="002716B5" w:rsidP="00B828F8">
                  <w:pPr>
                    <w:snapToGrid w:val="0"/>
                    <w:spacing w:line="440" w:lineRule="atLeast"/>
                    <w:textDirection w:val="lrTbV"/>
                    <w:rPr>
                      <w:rFonts w:ascii="新細明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路段</w:t>
                  </w:r>
                  <w:r w:rsidRPr="003A0DAA">
                    <w:rPr>
                      <w:rFonts w:ascii="新細明體" w:hAnsi="新細明體" w:cs="新細明體" w:hint="eastAsia"/>
                      <w:sz w:val="26"/>
                      <w:szCs w:val="26"/>
                    </w:rPr>
                    <w:t>：</w:t>
                  </w:r>
                </w:p>
                <w:p w:rsidR="002716B5" w:rsidRPr="003A0DAA" w:rsidRDefault="002716B5" w:rsidP="00B828F8">
                  <w:pPr>
                    <w:snapToGrid w:val="0"/>
                    <w:spacing w:line="440" w:lineRule="atLeast"/>
                    <w:textDirection w:val="lrTbV"/>
                    <w:rPr>
                      <w:rFonts w:eastAsia="標楷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燈具型式</w:t>
                  </w:r>
                  <w:r w:rsidRPr="003A0DAA">
                    <w:rPr>
                      <w:rFonts w:eastAsia="標楷體"/>
                      <w:sz w:val="26"/>
                      <w:szCs w:val="26"/>
                    </w:rPr>
                    <w:t>/</w:t>
                  </w: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功率</w:t>
                  </w:r>
                  <w:r w:rsidRPr="003A0DAA">
                    <w:rPr>
                      <w:rFonts w:ascii="新細明體" w:hAnsi="新細明體" w:cs="新細明體" w:hint="eastAsia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3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16B5" w:rsidRPr="003A0DAA" w:rsidRDefault="002716B5" w:rsidP="00B828F8">
                  <w:pPr>
                    <w:snapToGrid w:val="0"/>
                    <w:spacing w:line="440" w:lineRule="atLeast"/>
                    <w:textDirection w:val="lrTbV"/>
                    <w:rPr>
                      <w:rFonts w:ascii="新細明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路段</w:t>
                  </w:r>
                  <w:r w:rsidRPr="003A0DAA">
                    <w:rPr>
                      <w:rFonts w:ascii="新細明體" w:hAnsi="新細明體" w:cs="新細明體" w:hint="eastAsia"/>
                      <w:sz w:val="26"/>
                      <w:szCs w:val="26"/>
                    </w:rPr>
                    <w:t>：</w:t>
                  </w:r>
                </w:p>
                <w:p w:rsidR="002716B5" w:rsidRPr="003A0DAA" w:rsidRDefault="002716B5" w:rsidP="00B828F8">
                  <w:pPr>
                    <w:snapToGrid w:val="0"/>
                    <w:spacing w:line="440" w:lineRule="atLeast"/>
                    <w:textDirection w:val="lrTbV"/>
                    <w:rPr>
                      <w:rFonts w:eastAsia="標楷體"/>
                      <w:sz w:val="26"/>
                      <w:szCs w:val="26"/>
                    </w:rPr>
                  </w:pP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燈具型式</w:t>
                  </w:r>
                  <w:r w:rsidRPr="003A0DAA">
                    <w:rPr>
                      <w:rFonts w:eastAsia="標楷體"/>
                      <w:sz w:val="26"/>
                      <w:szCs w:val="26"/>
                    </w:rPr>
                    <w:t>/</w:t>
                  </w:r>
                  <w:r w:rsidRPr="003A0DAA">
                    <w:rPr>
                      <w:rFonts w:eastAsia="標楷體" w:cs="標楷體" w:hint="eastAsia"/>
                      <w:sz w:val="26"/>
                      <w:szCs w:val="26"/>
                    </w:rPr>
                    <w:t>功率</w:t>
                  </w:r>
                  <w:r w:rsidRPr="003A0DAA">
                    <w:rPr>
                      <w:rFonts w:ascii="新細明體" w:hAnsi="新細明體" w:cs="新細明體" w:hint="eastAsia"/>
                      <w:sz w:val="26"/>
                      <w:szCs w:val="26"/>
                    </w:rPr>
                    <w:t>：</w:t>
                  </w:r>
                </w:p>
              </w:tc>
            </w:tr>
          </w:tbl>
          <w:p w:rsidR="002716B5" w:rsidRPr="003A0DAA" w:rsidRDefault="002716B5" w:rsidP="00B828F8">
            <w:pPr>
              <w:snapToGrid w:val="0"/>
              <w:spacing w:line="440" w:lineRule="atLeast"/>
              <w:textDirection w:val="lrTbV"/>
              <w:rPr>
                <w:rFonts w:eastAsia="標楷體"/>
                <w:sz w:val="26"/>
                <w:szCs w:val="26"/>
              </w:rPr>
            </w:pPr>
          </w:p>
        </w:tc>
      </w:tr>
    </w:tbl>
    <w:p w:rsidR="002716B5" w:rsidRPr="003A0DAA" w:rsidRDefault="002716B5" w:rsidP="00BD3FF0">
      <w:pPr>
        <w:snapToGrid w:val="0"/>
        <w:spacing w:before="100" w:beforeAutospacing="1" w:afterLines="50"/>
        <w:ind w:left="-238"/>
        <w:textDirection w:val="lrTbV"/>
        <w:rPr>
          <w:rFonts w:eastAsia="標楷體"/>
          <w:sz w:val="28"/>
          <w:szCs w:val="28"/>
        </w:rPr>
      </w:pPr>
      <w:r w:rsidRPr="003A0DAA">
        <w:rPr>
          <w:rFonts w:eastAsia="標楷體" w:cs="標楷體" w:hint="eastAsia"/>
          <w:sz w:val="28"/>
          <w:szCs w:val="28"/>
        </w:rPr>
        <w:t>四、效益評估及維護管理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1"/>
        <w:gridCol w:w="7823"/>
      </w:tblGrid>
      <w:tr w:rsidR="002716B5" w:rsidRPr="003A0DAA">
        <w:trPr>
          <w:trHeight w:val="510"/>
          <w:jc w:val="center"/>
        </w:trPr>
        <w:tc>
          <w:tcPr>
            <w:tcW w:w="1871" w:type="dxa"/>
            <w:vAlign w:val="center"/>
          </w:tcPr>
          <w:p w:rsidR="002716B5" w:rsidRPr="003A0DAA" w:rsidRDefault="002716B5" w:rsidP="00B828F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項目</w:t>
            </w:r>
          </w:p>
        </w:tc>
        <w:tc>
          <w:tcPr>
            <w:tcW w:w="7823" w:type="dxa"/>
          </w:tcPr>
          <w:p w:rsidR="002716B5" w:rsidRPr="003A0DAA" w:rsidRDefault="002716B5" w:rsidP="00B828F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執行內容說明</w:t>
            </w:r>
          </w:p>
        </w:tc>
      </w:tr>
      <w:tr w:rsidR="002716B5" w:rsidRPr="003A0DAA">
        <w:trPr>
          <w:trHeight w:val="6935"/>
          <w:jc w:val="center"/>
        </w:trPr>
        <w:tc>
          <w:tcPr>
            <w:tcW w:w="1871" w:type="dxa"/>
            <w:vAlign w:val="center"/>
          </w:tcPr>
          <w:p w:rsidR="002716B5" w:rsidRPr="003A0DAA" w:rsidRDefault="002716B5" w:rsidP="00B828F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預期換裝</w:t>
            </w:r>
            <w:r w:rsidRPr="003A0DAA">
              <w:rPr>
                <w:rFonts w:eastAsia="標楷體"/>
                <w:sz w:val="28"/>
                <w:szCs w:val="28"/>
              </w:rPr>
              <w:t>LED</w:t>
            </w:r>
            <w:r w:rsidRPr="003A0DAA">
              <w:rPr>
                <w:rFonts w:eastAsia="標楷體" w:cs="標楷體" w:hint="eastAsia"/>
                <w:sz w:val="28"/>
                <w:szCs w:val="28"/>
              </w:rPr>
              <w:t>路燈之效益</w:t>
            </w:r>
          </w:p>
        </w:tc>
        <w:tc>
          <w:tcPr>
            <w:tcW w:w="7823" w:type="dxa"/>
          </w:tcPr>
          <w:p w:rsidR="002716B5" w:rsidRPr="003A0DAA" w:rsidRDefault="002716B5" w:rsidP="00B828F8">
            <w:pPr>
              <w:snapToGrid w:val="0"/>
              <w:spacing w:line="440" w:lineRule="atLeast"/>
              <w:textDirection w:val="lrTbV"/>
              <w:rPr>
                <w:rFonts w:eastAsia="標楷體"/>
                <w:sz w:val="26"/>
                <w:szCs w:val="26"/>
              </w:rPr>
            </w:pPr>
            <w:r w:rsidRPr="003A0DAA">
              <w:rPr>
                <w:rFonts w:eastAsia="標楷體" w:cs="標楷體" w:hint="eastAsia"/>
                <w:color w:val="35A543"/>
                <w:sz w:val="26"/>
                <w:szCs w:val="26"/>
              </w:rPr>
              <w:t>預估產生之節能效益、經濟效益（估算換裝</w:t>
            </w:r>
            <w:r w:rsidRPr="003A0DAA">
              <w:rPr>
                <w:rFonts w:eastAsia="標楷體"/>
                <w:color w:val="35A543"/>
                <w:sz w:val="26"/>
                <w:szCs w:val="26"/>
              </w:rPr>
              <w:t>LED</w:t>
            </w:r>
            <w:r w:rsidRPr="003A0DAA">
              <w:rPr>
                <w:rFonts w:eastAsia="標楷體" w:cs="標楷體" w:hint="eastAsia"/>
                <w:color w:val="35A543"/>
                <w:sz w:val="26"/>
                <w:szCs w:val="26"/>
              </w:rPr>
              <w:t>路燈後每年可節省多少電費、設置成本扣除換裝經費後之差額、保固期間可節省之維護費用）、社會效益等，並詳列節能估算（換裝前後量化比較，須含節電量及減碳量）</w:t>
            </w:r>
          </w:p>
        </w:tc>
      </w:tr>
      <w:tr w:rsidR="002716B5" w:rsidRPr="003A0DAA">
        <w:trPr>
          <w:trHeight w:val="2540"/>
          <w:jc w:val="center"/>
        </w:trPr>
        <w:tc>
          <w:tcPr>
            <w:tcW w:w="1871" w:type="dxa"/>
            <w:vAlign w:val="center"/>
          </w:tcPr>
          <w:p w:rsidR="002716B5" w:rsidRPr="003A0DAA" w:rsidRDefault="002716B5" w:rsidP="00B828F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換裝</w:t>
            </w:r>
            <w:r w:rsidRPr="003A0DAA">
              <w:rPr>
                <w:rFonts w:eastAsia="標楷體"/>
                <w:sz w:val="28"/>
                <w:szCs w:val="28"/>
              </w:rPr>
              <w:t>LED</w:t>
            </w:r>
            <w:r w:rsidRPr="003A0DAA">
              <w:rPr>
                <w:rFonts w:eastAsia="標楷體" w:cs="標楷體" w:hint="eastAsia"/>
                <w:sz w:val="28"/>
                <w:szCs w:val="28"/>
              </w:rPr>
              <w:t>路燈後之維護對策與管理計畫</w:t>
            </w:r>
          </w:p>
        </w:tc>
        <w:tc>
          <w:tcPr>
            <w:tcW w:w="7823" w:type="dxa"/>
          </w:tcPr>
          <w:p w:rsidR="002716B5" w:rsidRPr="003A0DAA" w:rsidRDefault="002716B5" w:rsidP="00B828F8">
            <w:pPr>
              <w:snapToGrid w:val="0"/>
              <w:spacing w:line="440" w:lineRule="atLeast"/>
              <w:textDirection w:val="lrTbV"/>
              <w:rPr>
                <w:rFonts w:eastAsia="標楷體"/>
                <w:sz w:val="26"/>
                <w:szCs w:val="26"/>
              </w:rPr>
            </w:pPr>
            <w:r w:rsidRPr="003A0DAA">
              <w:rPr>
                <w:rFonts w:eastAsia="標楷體" w:cs="標楷體" w:hint="eastAsia"/>
                <w:color w:val="35A543"/>
                <w:sz w:val="26"/>
                <w:szCs w:val="26"/>
              </w:rPr>
              <w:t>說明保固期間及過保固後之維護管理辦法。</w:t>
            </w:r>
          </w:p>
        </w:tc>
      </w:tr>
      <w:tr w:rsidR="002716B5" w:rsidRPr="009459E2">
        <w:trPr>
          <w:trHeight w:val="2540"/>
          <w:jc w:val="center"/>
        </w:trPr>
        <w:tc>
          <w:tcPr>
            <w:tcW w:w="1871" w:type="dxa"/>
            <w:vAlign w:val="center"/>
          </w:tcPr>
          <w:p w:rsidR="002716B5" w:rsidRPr="003A0DAA" w:rsidRDefault="002716B5" w:rsidP="00B828F8">
            <w:pPr>
              <w:snapToGrid w:val="0"/>
              <w:spacing w:line="440" w:lineRule="atLeast"/>
              <w:jc w:val="center"/>
              <w:textDirection w:val="lrTbV"/>
              <w:rPr>
                <w:rFonts w:eastAsia="標楷體"/>
                <w:sz w:val="28"/>
                <w:szCs w:val="28"/>
              </w:rPr>
            </w:pPr>
            <w:r w:rsidRPr="003A0DAA">
              <w:rPr>
                <w:rFonts w:eastAsia="標楷體" w:cs="標楷體" w:hint="eastAsia"/>
                <w:sz w:val="28"/>
                <w:szCs w:val="28"/>
              </w:rPr>
              <w:t>汰換後的水銀路燈處置方式</w:t>
            </w:r>
          </w:p>
        </w:tc>
        <w:tc>
          <w:tcPr>
            <w:tcW w:w="7823" w:type="dxa"/>
          </w:tcPr>
          <w:p w:rsidR="002716B5" w:rsidRPr="00B828F8" w:rsidRDefault="002716B5" w:rsidP="00B828F8">
            <w:pPr>
              <w:snapToGrid w:val="0"/>
              <w:spacing w:line="440" w:lineRule="atLeast"/>
              <w:textDirection w:val="lrTbV"/>
              <w:rPr>
                <w:rFonts w:eastAsia="標楷體"/>
                <w:sz w:val="28"/>
                <w:szCs w:val="28"/>
              </w:rPr>
            </w:pPr>
            <w:r w:rsidRPr="00E51CB5">
              <w:rPr>
                <w:rFonts w:eastAsia="標楷體" w:cs="標楷體" w:hint="eastAsia"/>
                <w:color w:val="35A543"/>
                <w:sz w:val="26"/>
                <w:szCs w:val="26"/>
              </w:rPr>
              <w:t>說明汰換後的水銀路燈良品（堪用品）及廢品處置方式。</w:t>
            </w:r>
          </w:p>
        </w:tc>
      </w:tr>
    </w:tbl>
    <w:p w:rsidR="002716B5" w:rsidRDefault="002716B5" w:rsidP="002322CC">
      <w:pPr>
        <w:snapToGrid w:val="0"/>
        <w:spacing w:line="360" w:lineRule="auto"/>
        <w:jc w:val="both"/>
        <w:rPr>
          <w:rFonts w:eastAsia="標楷體"/>
          <w:sz w:val="28"/>
          <w:szCs w:val="28"/>
        </w:rPr>
      </w:pPr>
    </w:p>
    <w:p w:rsidR="002716B5" w:rsidRDefault="002716B5">
      <w:pPr>
        <w:widowControl/>
        <w:rPr>
          <w:rFonts w:eastAsia="標楷體"/>
          <w:sz w:val="28"/>
          <w:szCs w:val="28"/>
        </w:rPr>
      </w:pPr>
    </w:p>
    <w:sectPr w:rsidR="002716B5" w:rsidSect="00200AE0">
      <w:footerReference w:type="default" r:id="rId8"/>
      <w:pgSz w:w="11906" w:h="16838" w:code="9"/>
      <w:pgMar w:top="1134" w:right="1134" w:bottom="1134" w:left="1134" w:header="851" w:footer="284" w:gutter="0"/>
      <w:cols w:space="425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6B5" w:rsidRDefault="002716B5">
      <w:r>
        <w:separator/>
      </w:r>
    </w:p>
  </w:endnote>
  <w:endnote w:type="continuationSeparator" w:id="0">
    <w:p w:rsidR="002716B5" w:rsidRDefault="0027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?媊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B5" w:rsidRDefault="002716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6B5" w:rsidRDefault="002716B5">
      <w:r>
        <w:separator/>
      </w:r>
    </w:p>
  </w:footnote>
  <w:footnote w:type="continuationSeparator" w:id="0">
    <w:p w:rsidR="002716B5" w:rsidRDefault="00271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6B5" w:rsidRPr="000A76E5" w:rsidRDefault="002716B5" w:rsidP="000A76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49C8"/>
    <w:multiLevelType w:val="hybridMultilevel"/>
    <w:tmpl w:val="CFEE6202"/>
    <w:lvl w:ilvl="0" w:tplc="7060839E">
      <w:start w:val="1"/>
      <w:numFmt w:val="decimal"/>
      <w:lvlText w:val="%1."/>
      <w:lvlJc w:val="left"/>
      <w:pPr>
        <w:ind w:left="110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80" w:hanging="480"/>
      </w:pPr>
    </w:lvl>
    <w:lvl w:ilvl="2" w:tplc="0409001B">
      <w:start w:val="1"/>
      <w:numFmt w:val="lowerRoman"/>
      <w:lvlText w:val="%3."/>
      <w:lvlJc w:val="right"/>
      <w:pPr>
        <w:ind w:left="2060" w:hanging="480"/>
      </w:pPr>
    </w:lvl>
    <w:lvl w:ilvl="3" w:tplc="0409000F">
      <w:start w:val="1"/>
      <w:numFmt w:val="decimal"/>
      <w:lvlText w:val="%4."/>
      <w:lvlJc w:val="left"/>
      <w:pPr>
        <w:ind w:left="2540" w:hanging="480"/>
      </w:pPr>
    </w:lvl>
    <w:lvl w:ilvl="4" w:tplc="04090019">
      <w:start w:val="1"/>
      <w:numFmt w:val="ideographTraditional"/>
      <w:lvlText w:val="%5、"/>
      <w:lvlJc w:val="left"/>
      <w:pPr>
        <w:ind w:left="3020" w:hanging="480"/>
      </w:pPr>
    </w:lvl>
    <w:lvl w:ilvl="5" w:tplc="0409001B">
      <w:start w:val="1"/>
      <w:numFmt w:val="lowerRoman"/>
      <w:lvlText w:val="%6."/>
      <w:lvlJc w:val="right"/>
      <w:pPr>
        <w:ind w:left="3500" w:hanging="480"/>
      </w:pPr>
    </w:lvl>
    <w:lvl w:ilvl="6" w:tplc="0409000F">
      <w:start w:val="1"/>
      <w:numFmt w:val="decimal"/>
      <w:lvlText w:val="%7."/>
      <w:lvlJc w:val="left"/>
      <w:pPr>
        <w:ind w:left="3980" w:hanging="480"/>
      </w:pPr>
    </w:lvl>
    <w:lvl w:ilvl="7" w:tplc="04090019">
      <w:start w:val="1"/>
      <w:numFmt w:val="ideographTraditional"/>
      <w:lvlText w:val="%8、"/>
      <w:lvlJc w:val="left"/>
      <w:pPr>
        <w:ind w:left="4460" w:hanging="480"/>
      </w:pPr>
    </w:lvl>
    <w:lvl w:ilvl="8" w:tplc="0409001B">
      <w:start w:val="1"/>
      <w:numFmt w:val="lowerRoman"/>
      <w:lvlText w:val="%9."/>
      <w:lvlJc w:val="right"/>
      <w:pPr>
        <w:ind w:left="4940" w:hanging="480"/>
      </w:pPr>
    </w:lvl>
  </w:abstractNum>
  <w:abstractNum w:abstractNumId="1">
    <w:nsid w:val="00D17C74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3F9105A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">
    <w:nsid w:val="06A64218"/>
    <w:multiLevelType w:val="hybridMultilevel"/>
    <w:tmpl w:val="CBF64DA2"/>
    <w:lvl w:ilvl="0" w:tplc="D3C2466C">
      <w:start w:val="1"/>
      <w:numFmt w:val="decimal"/>
      <w:lvlText w:val="%1."/>
      <w:lvlJc w:val="left"/>
      <w:pPr>
        <w:tabs>
          <w:tab w:val="num" w:pos="328"/>
        </w:tabs>
        <w:ind w:left="328" w:hanging="360"/>
      </w:pPr>
      <w:rPr>
        <w:rFonts w:hint="eastAsia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3D2D0C"/>
    <w:multiLevelType w:val="hybridMultilevel"/>
    <w:tmpl w:val="A4EEEA00"/>
    <w:lvl w:ilvl="0" w:tplc="31E4759A">
      <w:start w:val="1"/>
      <w:numFmt w:val="taiwaneseCountingThousand"/>
      <w:lvlText w:val="（%1）"/>
      <w:lvlJc w:val="left"/>
      <w:pPr>
        <w:tabs>
          <w:tab w:val="num" w:pos="1367"/>
        </w:tabs>
        <w:ind w:left="1367" w:hanging="85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A429E4"/>
    <w:multiLevelType w:val="hybridMultilevel"/>
    <w:tmpl w:val="80C0E870"/>
    <w:lvl w:ilvl="0" w:tplc="C602D5BC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1B7786"/>
    <w:multiLevelType w:val="hybridMultilevel"/>
    <w:tmpl w:val="212605AE"/>
    <w:lvl w:ilvl="0" w:tplc="ADCCFCC2">
      <w:start w:val="1"/>
      <w:numFmt w:val="taiwaneseCountingThousand"/>
      <w:lvlText w:val="(%1)"/>
      <w:lvlJc w:val="left"/>
      <w:pPr>
        <w:ind w:left="101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54" w:hanging="480"/>
      </w:pPr>
    </w:lvl>
    <w:lvl w:ilvl="2" w:tplc="0409001B">
      <w:start w:val="1"/>
      <w:numFmt w:val="lowerRoman"/>
      <w:lvlText w:val="%3."/>
      <w:lvlJc w:val="right"/>
      <w:pPr>
        <w:ind w:left="1734" w:hanging="480"/>
      </w:pPr>
    </w:lvl>
    <w:lvl w:ilvl="3" w:tplc="0409000F">
      <w:start w:val="1"/>
      <w:numFmt w:val="decimal"/>
      <w:lvlText w:val="%4."/>
      <w:lvlJc w:val="left"/>
      <w:pPr>
        <w:ind w:left="2214" w:hanging="480"/>
      </w:pPr>
    </w:lvl>
    <w:lvl w:ilvl="4" w:tplc="04090019">
      <w:start w:val="1"/>
      <w:numFmt w:val="ideographTraditional"/>
      <w:lvlText w:val="%5、"/>
      <w:lvlJc w:val="left"/>
      <w:pPr>
        <w:ind w:left="2694" w:hanging="480"/>
      </w:pPr>
    </w:lvl>
    <w:lvl w:ilvl="5" w:tplc="0409001B">
      <w:start w:val="1"/>
      <w:numFmt w:val="lowerRoman"/>
      <w:lvlText w:val="%6."/>
      <w:lvlJc w:val="right"/>
      <w:pPr>
        <w:ind w:left="3174" w:hanging="480"/>
      </w:pPr>
    </w:lvl>
    <w:lvl w:ilvl="6" w:tplc="0409000F">
      <w:start w:val="1"/>
      <w:numFmt w:val="decimal"/>
      <w:lvlText w:val="%7."/>
      <w:lvlJc w:val="left"/>
      <w:pPr>
        <w:ind w:left="3654" w:hanging="480"/>
      </w:pPr>
    </w:lvl>
    <w:lvl w:ilvl="7" w:tplc="04090019">
      <w:start w:val="1"/>
      <w:numFmt w:val="ideographTraditional"/>
      <w:lvlText w:val="%8、"/>
      <w:lvlJc w:val="left"/>
      <w:pPr>
        <w:ind w:left="4134" w:hanging="480"/>
      </w:pPr>
    </w:lvl>
    <w:lvl w:ilvl="8" w:tplc="0409001B">
      <w:start w:val="1"/>
      <w:numFmt w:val="lowerRoman"/>
      <w:lvlText w:val="%9."/>
      <w:lvlJc w:val="right"/>
      <w:pPr>
        <w:ind w:left="4614" w:hanging="480"/>
      </w:pPr>
    </w:lvl>
  </w:abstractNum>
  <w:abstractNum w:abstractNumId="7">
    <w:nsid w:val="179440F8"/>
    <w:multiLevelType w:val="hybridMultilevel"/>
    <w:tmpl w:val="AC9A1024"/>
    <w:lvl w:ilvl="0" w:tplc="FAE4A684">
      <w:start w:val="1"/>
      <w:numFmt w:val="taiwaneseCountingThousand"/>
      <w:lvlText w:val="（%1）"/>
      <w:lvlJc w:val="left"/>
      <w:pPr>
        <w:ind w:left="159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8">
    <w:nsid w:val="19B97FCF"/>
    <w:multiLevelType w:val="hybridMultilevel"/>
    <w:tmpl w:val="BFA82F12"/>
    <w:lvl w:ilvl="0" w:tplc="95B49C6E">
      <w:start w:val="1"/>
      <w:numFmt w:val="taiwaneseCountingThousand"/>
      <w:lvlText w:val="（%1）"/>
      <w:lvlJc w:val="left"/>
      <w:pPr>
        <w:ind w:left="864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04" w:hanging="480"/>
      </w:pPr>
    </w:lvl>
    <w:lvl w:ilvl="2" w:tplc="0409001B">
      <w:start w:val="1"/>
      <w:numFmt w:val="lowerRoman"/>
      <w:lvlText w:val="%3."/>
      <w:lvlJc w:val="right"/>
      <w:pPr>
        <w:ind w:left="1584" w:hanging="480"/>
      </w:pPr>
    </w:lvl>
    <w:lvl w:ilvl="3" w:tplc="0409000F">
      <w:start w:val="1"/>
      <w:numFmt w:val="decimal"/>
      <w:lvlText w:val="%4."/>
      <w:lvlJc w:val="left"/>
      <w:pPr>
        <w:ind w:left="2064" w:hanging="480"/>
      </w:pPr>
    </w:lvl>
    <w:lvl w:ilvl="4" w:tplc="04090019">
      <w:start w:val="1"/>
      <w:numFmt w:val="ideographTraditional"/>
      <w:lvlText w:val="%5、"/>
      <w:lvlJc w:val="left"/>
      <w:pPr>
        <w:ind w:left="2544" w:hanging="480"/>
      </w:pPr>
    </w:lvl>
    <w:lvl w:ilvl="5" w:tplc="0409001B">
      <w:start w:val="1"/>
      <w:numFmt w:val="lowerRoman"/>
      <w:lvlText w:val="%6."/>
      <w:lvlJc w:val="right"/>
      <w:pPr>
        <w:ind w:left="3024" w:hanging="480"/>
      </w:pPr>
    </w:lvl>
    <w:lvl w:ilvl="6" w:tplc="0409000F">
      <w:start w:val="1"/>
      <w:numFmt w:val="decimal"/>
      <w:lvlText w:val="%7."/>
      <w:lvlJc w:val="left"/>
      <w:pPr>
        <w:ind w:left="3504" w:hanging="480"/>
      </w:pPr>
    </w:lvl>
    <w:lvl w:ilvl="7" w:tplc="04090019">
      <w:start w:val="1"/>
      <w:numFmt w:val="ideographTraditional"/>
      <w:lvlText w:val="%8、"/>
      <w:lvlJc w:val="left"/>
      <w:pPr>
        <w:ind w:left="3984" w:hanging="480"/>
      </w:pPr>
    </w:lvl>
    <w:lvl w:ilvl="8" w:tplc="0409001B">
      <w:start w:val="1"/>
      <w:numFmt w:val="lowerRoman"/>
      <w:lvlText w:val="%9."/>
      <w:lvlJc w:val="right"/>
      <w:pPr>
        <w:ind w:left="4464" w:hanging="480"/>
      </w:pPr>
    </w:lvl>
  </w:abstractNum>
  <w:abstractNum w:abstractNumId="9">
    <w:nsid w:val="1F1060C5"/>
    <w:multiLevelType w:val="hybridMultilevel"/>
    <w:tmpl w:val="548A9E64"/>
    <w:lvl w:ilvl="0" w:tplc="FFFFFFFF">
      <w:start w:val="1"/>
      <w:numFmt w:val="decimal"/>
      <w:lvlText w:val="%1."/>
      <w:lvlJc w:val="left"/>
      <w:pPr>
        <w:tabs>
          <w:tab w:val="num" w:pos="1638"/>
        </w:tabs>
        <w:ind w:left="1638" w:hanging="360"/>
      </w:pPr>
      <w:rPr>
        <w:rFonts w:hint="default"/>
      </w:rPr>
    </w:lvl>
    <w:lvl w:ilvl="1" w:tplc="CE289512">
      <w:start w:val="1"/>
      <w:numFmt w:val="ideographLegalTraditional"/>
      <w:lvlText w:val="%2、"/>
      <w:lvlJc w:val="left"/>
      <w:pPr>
        <w:ind w:left="2478" w:hanging="720"/>
      </w:pPr>
      <w:rPr>
        <w:rFonts w:hint="default"/>
        <w:sz w:val="32"/>
        <w:szCs w:val="32"/>
      </w:rPr>
    </w:lvl>
    <w:lvl w:ilvl="2" w:tplc="FFFFFFFF">
      <w:start w:val="1"/>
      <w:numFmt w:val="lowerRoman"/>
      <w:lvlText w:val="%3."/>
      <w:lvlJc w:val="right"/>
      <w:pPr>
        <w:tabs>
          <w:tab w:val="num" w:pos="2718"/>
        </w:tabs>
        <w:ind w:left="2718" w:hanging="480"/>
      </w:pPr>
    </w:lvl>
    <w:lvl w:ilvl="3" w:tplc="FFFFFFFF">
      <w:start w:val="1"/>
      <w:numFmt w:val="decimal"/>
      <w:lvlText w:val="%4."/>
      <w:lvlJc w:val="left"/>
      <w:pPr>
        <w:tabs>
          <w:tab w:val="num" w:pos="3198"/>
        </w:tabs>
        <w:ind w:left="3198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3678"/>
        </w:tabs>
        <w:ind w:left="3678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4158"/>
        </w:tabs>
        <w:ind w:left="4158" w:hanging="480"/>
      </w:pPr>
    </w:lvl>
    <w:lvl w:ilvl="6" w:tplc="FFFFFFFF">
      <w:start w:val="1"/>
      <w:numFmt w:val="decimal"/>
      <w:lvlText w:val="%7."/>
      <w:lvlJc w:val="left"/>
      <w:pPr>
        <w:tabs>
          <w:tab w:val="num" w:pos="4638"/>
        </w:tabs>
        <w:ind w:left="4638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5118"/>
        </w:tabs>
        <w:ind w:left="5118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5598"/>
        </w:tabs>
        <w:ind w:left="5598" w:hanging="480"/>
      </w:pPr>
    </w:lvl>
  </w:abstractNum>
  <w:abstractNum w:abstractNumId="10">
    <w:nsid w:val="206A3A16"/>
    <w:multiLevelType w:val="hybridMultilevel"/>
    <w:tmpl w:val="2B222BF2"/>
    <w:lvl w:ilvl="0" w:tplc="03BA778C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1">
    <w:nsid w:val="22124C98"/>
    <w:multiLevelType w:val="hybridMultilevel"/>
    <w:tmpl w:val="F6C6C69A"/>
    <w:lvl w:ilvl="0" w:tplc="97287F32">
      <w:start w:val="1"/>
      <w:numFmt w:val="decimal"/>
      <w:lvlText w:val="%1.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22EB5863"/>
    <w:multiLevelType w:val="hybridMultilevel"/>
    <w:tmpl w:val="3F785ABA"/>
    <w:lvl w:ilvl="0" w:tplc="AEF8FD98">
      <w:start w:val="8"/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hint="eastAsia"/>
        <w:sz w:val="20"/>
        <w:szCs w:val="20"/>
      </w:rPr>
    </w:lvl>
    <w:lvl w:ilvl="1" w:tplc="04090019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cs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cs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cs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cs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cs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cs="Wingdings" w:hint="default"/>
      </w:rPr>
    </w:lvl>
  </w:abstractNum>
  <w:abstractNum w:abstractNumId="13">
    <w:nsid w:val="23855496"/>
    <w:multiLevelType w:val="multilevel"/>
    <w:tmpl w:val="8D64AB48"/>
    <w:styleLink w:val="1"/>
    <w:lvl w:ilvl="0">
      <w:start w:val="1"/>
      <w:numFmt w:val="ideographLegalTraditional"/>
      <w:lvlText w:val="%1、"/>
      <w:lvlJc w:val="left"/>
      <w:pPr>
        <w:tabs>
          <w:tab w:val="num" w:pos="284"/>
        </w:tabs>
        <w:ind w:left="284" w:hanging="284"/>
      </w:pPr>
      <w:rPr>
        <w:rFonts w:hint="eastAsia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1272" w:hanging="567"/>
      </w:pPr>
      <w:rPr>
        <w:rFonts w:ascii="Times New Roman" w:eastAsia="標楷體" w:hAnsi="Times New Roman" w:hint="default"/>
        <w:sz w:val="30"/>
        <w:szCs w:val="30"/>
      </w:rPr>
    </w:lvl>
    <w:lvl w:ilvl="2">
      <w:start w:val="1"/>
      <w:numFmt w:val="taiwaneseCountingThousand"/>
      <w:suff w:val="nothing"/>
      <w:lvlText w:val="第%3項"/>
      <w:lvlJc w:val="left"/>
      <w:pPr>
        <w:ind w:left="169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26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83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54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10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7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82" w:hanging="1700"/>
      </w:pPr>
      <w:rPr>
        <w:rFonts w:hint="eastAsia"/>
      </w:rPr>
    </w:lvl>
  </w:abstractNum>
  <w:abstractNum w:abstractNumId="14">
    <w:nsid w:val="268610C4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5">
    <w:nsid w:val="2BC259B3"/>
    <w:multiLevelType w:val="multilevel"/>
    <w:tmpl w:val="2B36328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color w:val="FF0000"/>
        <w:sz w:val="30"/>
        <w:szCs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  <w:szCs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2FB03FDB"/>
    <w:multiLevelType w:val="hybridMultilevel"/>
    <w:tmpl w:val="52A2A324"/>
    <w:lvl w:ilvl="0" w:tplc="1B38B0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6489"/>
        </w:tabs>
        <w:ind w:left="6489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6969"/>
        </w:tabs>
        <w:ind w:left="6969" w:hanging="480"/>
      </w:pPr>
    </w:lvl>
    <w:lvl w:ilvl="3" w:tplc="0409000F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</w:lvl>
    <w:lvl w:ilvl="6" w:tplc="0409000F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</w:lvl>
  </w:abstractNum>
  <w:abstractNum w:abstractNumId="17">
    <w:nsid w:val="30B12914"/>
    <w:multiLevelType w:val="multilevel"/>
    <w:tmpl w:val="04090023"/>
    <w:styleLink w:val="ArticleSection"/>
    <w:lvl w:ilvl="0">
      <w:start w:val="2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  <w:szCs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  <w:szCs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317D520F"/>
    <w:multiLevelType w:val="hybridMultilevel"/>
    <w:tmpl w:val="4A4A8A62"/>
    <w:lvl w:ilvl="0" w:tplc="CE60B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  <w:color w:val="000000"/>
        <w:sz w:val="20"/>
        <w:szCs w:val="20"/>
      </w:rPr>
    </w:lvl>
    <w:lvl w:ilvl="1" w:tplc="914C8464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90C0BE00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B6D21F9A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9AF8B00E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84704EA2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2EF4B5AE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87D22B5C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B640259C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19">
    <w:nsid w:val="37113659"/>
    <w:multiLevelType w:val="hybridMultilevel"/>
    <w:tmpl w:val="B86A4C0A"/>
    <w:lvl w:ilvl="0" w:tplc="6980D5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  <w:szCs w:val="24"/>
      </w:rPr>
    </w:lvl>
    <w:lvl w:ilvl="1" w:tplc="04090019">
      <w:start w:val="1"/>
      <w:numFmt w:val="bullet"/>
      <w:lvlText w:val=""/>
      <w:lvlJc w:val="left"/>
      <w:pPr>
        <w:tabs>
          <w:tab w:val="num" w:pos="852"/>
        </w:tabs>
        <w:ind w:left="852" w:hanging="480"/>
      </w:pPr>
      <w:rPr>
        <w:rFonts w:ascii="Wingdings" w:hAnsi="Wingdings" w:cs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332"/>
        </w:tabs>
        <w:ind w:left="1332" w:hanging="480"/>
      </w:pPr>
      <w:rPr>
        <w:rFonts w:ascii="Wingdings" w:hAnsi="Wingdings" w:cs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812"/>
        </w:tabs>
        <w:ind w:left="1812" w:hanging="480"/>
      </w:pPr>
      <w:rPr>
        <w:rFonts w:ascii="Wingdings" w:hAnsi="Wingdings" w:cs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292"/>
        </w:tabs>
        <w:ind w:left="2292" w:hanging="480"/>
      </w:pPr>
      <w:rPr>
        <w:rFonts w:ascii="Wingdings" w:hAnsi="Wingdings" w:cs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772"/>
        </w:tabs>
        <w:ind w:left="2772" w:hanging="48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252"/>
        </w:tabs>
        <w:ind w:left="3252" w:hanging="480"/>
      </w:pPr>
      <w:rPr>
        <w:rFonts w:ascii="Wingdings" w:hAnsi="Wingdings" w:cs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732"/>
        </w:tabs>
        <w:ind w:left="3732" w:hanging="480"/>
      </w:pPr>
      <w:rPr>
        <w:rFonts w:ascii="Wingdings" w:hAnsi="Wingdings" w:cs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212"/>
        </w:tabs>
        <w:ind w:left="4212" w:hanging="480"/>
      </w:pPr>
      <w:rPr>
        <w:rFonts w:ascii="Wingdings" w:hAnsi="Wingdings" w:cs="Wingdings" w:hint="default"/>
      </w:rPr>
    </w:lvl>
  </w:abstractNum>
  <w:abstractNum w:abstractNumId="20">
    <w:nsid w:val="37932EA9"/>
    <w:multiLevelType w:val="hybridMultilevel"/>
    <w:tmpl w:val="76A65E5E"/>
    <w:lvl w:ilvl="0" w:tplc="9912B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hint="default"/>
      </w:rPr>
    </w:lvl>
    <w:lvl w:ilvl="4" w:tplc="04090003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7AC102C"/>
    <w:multiLevelType w:val="hybridMultilevel"/>
    <w:tmpl w:val="A9E2ED14"/>
    <w:lvl w:ilvl="0" w:tplc="7F1E3368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44CB5BF6"/>
    <w:multiLevelType w:val="hybridMultilevel"/>
    <w:tmpl w:val="7BCE1746"/>
    <w:lvl w:ilvl="0" w:tplc="6482629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BEE3BB0"/>
    <w:multiLevelType w:val="hybridMultilevel"/>
    <w:tmpl w:val="F1060D12"/>
    <w:lvl w:ilvl="0" w:tplc="D750AF66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24">
    <w:nsid w:val="505815E6"/>
    <w:multiLevelType w:val="hybridMultilevel"/>
    <w:tmpl w:val="7958838A"/>
    <w:lvl w:ilvl="0" w:tplc="81369084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2DA348C"/>
    <w:multiLevelType w:val="hybridMultilevel"/>
    <w:tmpl w:val="26F604F4"/>
    <w:lvl w:ilvl="0" w:tplc="F3C8D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2AD810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044C416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AB6AE9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BCCA0A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FDEA056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AB67198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727972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938F200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4626CC2"/>
    <w:multiLevelType w:val="hybridMultilevel"/>
    <w:tmpl w:val="102CB3C4"/>
    <w:lvl w:ilvl="0" w:tplc="1C183C1E">
      <w:start w:val="1"/>
      <w:numFmt w:val="decimal"/>
      <w:lvlText w:val="%1."/>
      <w:lvlJc w:val="left"/>
      <w:pPr>
        <w:ind w:left="689" w:hanging="510"/>
      </w:pPr>
      <w:rPr>
        <w:rFonts w:ascii="Times New Roman" w:hAnsi="Times New Roman" w:cs="Times New Roman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139" w:hanging="480"/>
      </w:pPr>
    </w:lvl>
    <w:lvl w:ilvl="2" w:tplc="0409001B">
      <w:start w:val="1"/>
      <w:numFmt w:val="lowerRoman"/>
      <w:lvlText w:val="%3."/>
      <w:lvlJc w:val="right"/>
      <w:pPr>
        <w:ind w:left="1619" w:hanging="480"/>
      </w:pPr>
    </w:lvl>
    <w:lvl w:ilvl="3" w:tplc="0409000F">
      <w:start w:val="1"/>
      <w:numFmt w:val="decimal"/>
      <w:lvlText w:val="%4."/>
      <w:lvlJc w:val="left"/>
      <w:pPr>
        <w:ind w:left="2099" w:hanging="480"/>
      </w:pPr>
    </w:lvl>
    <w:lvl w:ilvl="4" w:tplc="04090019">
      <w:start w:val="1"/>
      <w:numFmt w:val="ideographTraditional"/>
      <w:lvlText w:val="%5、"/>
      <w:lvlJc w:val="left"/>
      <w:pPr>
        <w:ind w:left="2579" w:hanging="480"/>
      </w:pPr>
    </w:lvl>
    <w:lvl w:ilvl="5" w:tplc="0409001B">
      <w:start w:val="1"/>
      <w:numFmt w:val="lowerRoman"/>
      <w:lvlText w:val="%6."/>
      <w:lvlJc w:val="right"/>
      <w:pPr>
        <w:ind w:left="3059" w:hanging="480"/>
      </w:pPr>
    </w:lvl>
    <w:lvl w:ilvl="6" w:tplc="0409000F">
      <w:start w:val="1"/>
      <w:numFmt w:val="decimal"/>
      <w:lvlText w:val="%7."/>
      <w:lvlJc w:val="left"/>
      <w:pPr>
        <w:ind w:left="3539" w:hanging="480"/>
      </w:pPr>
    </w:lvl>
    <w:lvl w:ilvl="7" w:tplc="04090019">
      <w:start w:val="1"/>
      <w:numFmt w:val="ideographTraditional"/>
      <w:lvlText w:val="%8、"/>
      <w:lvlJc w:val="left"/>
      <w:pPr>
        <w:ind w:left="4019" w:hanging="480"/>
      </w:pPr>
    </w:lvl>
    <w:lvl w:ilvl="8" w:tplc="0409001B">
      <w:start w:val="1"/>
      <w:numFmt w:val="lowerRoman"/>
      <w:lvlText w:val="%9."/>
      <w:lvlJc w:val="right"/>
      <w:pPr>
        <w:ind w:left="4499" w:hanging="480"/>
      </w:pPr>
    </w:lvl>
  </w:abstractNum>
  <w:abstractNum w:abstractNumId="27">
    <w:nsid w:val="5CC77CCD"/>
    <w:multiLevelType w:val="hybridMultilevel"/>
    <w:tmpl w:val="E2E60D48"/>
    <w:lvl w:ilvl="0" w:tplc="CB449042">
      <w:start w:val="1"/>
      <w:numFmt w:val="taiwaneseCountingThousand"/>
      <w:lvlText w:val="（%1）"/>
      <w:lvlJc w:val="left"/>
      <w:pPr>
        <w:tabs>
          <w:tab w:val="num" w:pos="1565"/>
        </w:tabs>
        <w:ind w:left="1565" w:hanging="855"/>
      </w:pPr>
      <w:rPr>
        <w:rFonts w:hint="default"/>
      </w:rPr>
    </w:lvl>
    <w:lvl w:ilvl="1" w:tplc="BA9A395A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BB3C82F4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BB3C82F4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8">
    <w:nsid w:val="5EBC2581"/>
    <w:multiLevelType w:val="hybridMultilevel"/>
    <w:tmpl w:val="97C6EBAE"/>
    <w:lvl w:ilvl="0" w:tplc="F05A6CF2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5A4216B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0">
    <w:nsid w:val="65F95C53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1">
    <w:nsid w:val="665F07C6"/>
    <w:multiLevelType w:val="hybridMultilevel"/>
    <w:tmpl w:val="D0E20AA4"/>
    <w:lvl w:ilvl="0" w:tplc="3CE8E506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6F522E3"/>
    <w:multiLevelType w:val="hybridMultilevel"/>
    <w:tmpl w:val="337C730C"/>
    <w:lvl w:ilvl="0" w:tplc="22A6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8D8668F"/>
    <w:multiLevelType w:val="hybridMultilevel"/>
    <w:tmpl w:val="EF7C257C"/>
    <w:lvl w:ilvl="0" w:tplc="8C541372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34">
    <w:nsid w:val="697333CC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5">
    <w:nsid w:val="6A6C7892"/>
    <w:multiLevelType w:val="hybridMultilevel"/>
    <w:tmpl w:val="AE6E3266"/>
    <w:lvl w:ilvl="0" w:tplc="AF0862D2">
      <w:start w:val="1"/>
      <w:numFmt w:val="taiwaneseCountingThousand"/>
      <w:lvlText w:val="（%1）"/>
      <w:lvlJc w:val="left"/>
      <w:pPr>
        <w:ind w:left="128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36">
    <w:nsid w:val="72FC7C65"/>
    <w:multiLevelType w:val="hybridMultilevel"/>
    <w:tmpl w:val="EAB4A20A"/>
    <w:lvl w:ilvl="0" w:tplc="D35292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3B70656"/>
    <w:multiLevelType w:val="hybridMultilevel"/>
    <w:tmpl w:val="BF4C5D5A"/>
    <w:lvl w:ilvl="0" w:tplc="B0DEC0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5FF0CAA"/>
    <w:multiLevelType w:val="multilevel"/>
    <w:tmpl w:val="D40430F8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  <w:szCs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  <w:szCs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9">
    <w:nsid w:val="7642172F"/>
    <w:multiLevelType w:val="multilevel"/>
    <w:tmpl w:val="FFFFFFFF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40">
    <w:nsid w:val="77571CEA"/>
    <w:multiLevelType w:val="hybridMultilevel"/>
    <w:tmpl w:val="1CDEB256"/>
    <w:lvl w:ilvl="0" w:tplc="1E36427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C1D3BFA"/>
    <w:multiLevelType w:val="hybridMultilevel"/>
    <w:tmpl w:val="47B8CF86"/>
    <w:lvl w:ilvl="0" w:tplc="1B0ACAF6">
      <w:start w:val="1"/>
      <w:numFmt w:val="taiwaneseCountingThousand"/>
      <w:lvlText w:val="(%1)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F8B5B78"/>
    <w:multiLevelType w:val="multilevel"/>
    <w:tmpl w:val="8714A1DC"/>
    <w:lvl w:ilvl="0">
      <w:start w:val="1"/>
      <w:numFmt w:val="ideographDigital"/>
      <w:suff w:val="nothing"/>
      <w:lvlText w:val="%1、"/>
      <w:lvlJc w:val="left"/>
      <w:pPr>
        <w:ind w:left="425" w:hanging="425"/>
      </w:pPr>
      <w:rPr>
        <w:rFonts w:eastAsia="標楷體" w:hint="eastAsia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eastAsia="標楷體" w:hint="eastAsia"/>
        <w:sz w:val="30"/>
        <w:szCs w:val="30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eastAsia="標楷體" w:hint="eastAsia"/>
        <w:sz w:val="28"/>
        <w:szCs w:val="28"/>
      </w:rPr>
    </w:lvl>
    <w:lvl w:ilvl="3">
      <w:start w:val="1"/>
      <w:numFmt w:val="none"/>
      <w:suff w:val="nothing"/>
      <w:lvlText w:val="%4、"/>
      <w:lvlJc w:val="left"/>
      <w:pPr>
        <w:ind w:left="1984" w:hanging="708"/>
      </w:pPr>
      <w:rPr>
        <w:rFonts w:ascii="Times New Roman" w:eastAsia="標楷體" w:hAnsi="Times New Roman" w:hint="eastAsia"/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3"/>
  </w:num>
  <w:num w:numId="5">
    <w:abstractNumId w:val="17"/>
  </w:num>
  <w:num w:numId="6">
    <w:abstractNumId w:val="25"/>
  </w:num>
  <w:num w:numId="7">
    <w:abstractNumId w:val="9"/>
  </w:num>
  <w:num w:numId="8">
    <w:abstractNumId w:val="27"/>
  </w:num>
  <w:num w:numId="9">
    <w:abstractNumId w:val="10"/>
  </w:num>
  <w:num w:numId="10">
    <w:abstractNumId w:val="12"/>
  </w:num>
  <w:num w:numId="11">
    <w:abstractNumId w:val="38"/>
  </w:num>
  <w:num w:numId="12">
    <w:abstractNumId w:val="4"/>
  </w:num>
  <w:num w:numId="13">
    <w:abstractNumId w:val="15"/>
  </w:num>
  <w:num w:numId="14">
    <w:abstractNumId w:val="42"/>
  </w:num>
  <w:num w:numId="15">
    <w:abstractNumId w:val="24"/>
  </w:num>
  <w:num w:numId="16">
    <w:abstractNumId w:val="3"/>
  </w:num>
  <w:num w:numId="17">
    <w:abstractNumId w:val="31"/>
  </w:num>
  <w:num w:numId="18">
    <w:abstractNumId w:val="0"/>
  </w:num>
  <w:num w:numId="19">
    <w:abstractNumId w:val="11"/>
  </w:num>
  <w:num w:numId="20">
    <w:abstractNumId w:val="36"/>
  </w:num>
  <w:num w:numId="21">
    <w:abstractNumId w:val="33"/>
  </w:num>
  <w:num w:numId="22">
    <w:abstractNumId w:val="23"/>
  </w:num>
  <w:num w:numId="23">
    <w:abstractNumId w:val="7"/>
  </w:num>
  <w:num w:numId="24">
    <w:abstractNumId w:val="32"/>
  </w:num>
  <w:num w:numId="25">
    <w:abstractNumId w:val="37"/>
  </w:num>
  <w:num w:numId="26">
    <w:abstractNumId w:val="8"/>
  </w:num>
  <w:num w:numId="27">
    <w:abstractNumId w:val="6"/>
  </w:num>
  <w:num w:numId="28">
    <w:abstractNumId w:val="1"/>
  </w:num>
  <w:num w:numId="29">
    <w:abstractNumId w:val="16"/>
  </w:num>
  <w:num w:numId="30">
    <w:abstractNumId w:val="26"/>
  </w:num>
  <w:num w:numId="31">
    <w:abstractNumId w:val="28"/>
  </w:num>
  <w:num w:numId="32">
    <w:abstractNumId w:val="41"/>
  </w:num>
  <w:num w:numId="33">
    <w:abstractNumId w:val="22"/>
  </w:num>
  <w:num w:numId="34">
    <w:abstractNumId w:val="5"/>
  </w:num>
  <w:num w:numId="35">
    <w:abstractNumId w:val="21"/>
  </w:num>
  <w:num w:numId="36">
    <w:abstractNumId w:val="40"/>
  </w:num>
  <w:num w:numId="37">
    <w:abstractNumId w:val="35"/>
  </w:num>
  <w:num w:numId="38">
    <w:abstractNumId w:val="14"/>
  </w:num>
  <w:num w:numId="39">
    <w:abstractNumId w:val="29"/>
  </w:num>
  <w:num w:numId="40">
    <w:abstractNumId w:val="39"/>
  </w:num>
  <w:num w:numId="41">
    <w:abstractNumId w:val="2"/>
  </w:num>
  <w:num w:numId="42">
    <w:abstractNumId w:val="34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D46"/>
    <w:rsid w:val="00001800"/>
    <w:rsid w:val="000022DE"/>
    <w:rsid w:val="00002AA9"/>
    <w:rsid w:val="00002BF7"/>
    <w:rsid w:val="0000384B"/>
    <w:rsid w:val="000052D9"/>
    <w:rsid w:val="00006980"/>
    <w:rsid w:val="00006E2E"/>
    <w:rsid w:val="00010730"/>
    <w:rsid w:val="0001097B"/>
    <w:rsid w:val="00010C18"/>
    <w:rsid w:val="0001117D"/>
    <w:rsid w:val="000135BA"/>
    <w:rsid w:val="0001401C"/>
    <w:rsid w:val="00015D91"/>
    <w:rsid w:val="00017247"/>
    <w:rsid w:val="00017EF8"/>
    <w:rsid w:val="000204E8"/>
    <w:rsid w:val="00020579"/>
    <w:rsid w:val="00020D44"/>
    <w:rsid w:val="00020DB3"/>
    <w:rsid w:val="00021589"/>
    <w:rsid w:val="00021BE3"/>
    <w:rsid w:val="0002268A"/>
    <w:rsid w:val="00022C62"/>
    <w:rsid w:val="00022D9C"/>
    <w:rsid w:val="00022FCF"/>
    <w:rsid w:val="00023452"/>
    <w:rsid w:val="00023D1D"/>
    <w:rsid w:val="00023DA1"/>
    <w:rsid w:val="0002445E"/>
    <w:rsid w:val="0002453E"/>
    <w:rsid w:val="0002524F"/>
    <w:rsid w:val="0002622F"/>
    <w:rsid w:val="00026F97"/>
    <w:rsid w:val="00027986"/>
    <w:rsid w:val="00027C09"/>
    <w:rsid w:val="00027D4F"/>
    <w:rsid w:val="00030621"/>
    <w:rsid w:val="000312D8"/>
    <w:rsid w:val="0003203A"/>
    <w:rsid w:val="00032A4F"/>
    <w:rsid w:val="0003332A"/>
    <w:rsid w:val="0003339F"/>
    <w:rsid w:val="00034E1B"/>
    <w:rsid w:val="000361E4"/>
    <w:rsid w:val="00036633"/>
    <w:rsid w:val="00036AF2"/>
    <w:rsid w:val="00036CC1"/>
    <w:rsid w:val="00037026"/>
    <w:rsid w:val="00037489"/>
    <w:rsid w:val="0004088E"/>
    <w:rsid w:val="00040939"/>
    <w:rsid w:val="00040E3B"/>
    <w:rsid w:val="00041717"/>
    <w:rsid w:val="00042037"/>
    <w:rsid w:val="00042361"/>
    <w:rsid w:val="0004268C"/>
    <w:rsid w:val="00042CCF"/>
    <w:rsid w:val="0004301D"/>
    <w:rsid w:val="00044F7F"/>
    <w:rsid w:val="0004583B"/>
    <w:rsid w:val="000459C3"/>
    <w:rsid w:val="00045BE6"/>
    <w:rsid w:val="00045DC8"/>
    <w:rsid w:val="00047537"/>
    <w:rsid w:val="000475D5"/>
    <w:rsid w:val="00047BAC"/>
    <w:rsid w:val="0005008C"/>
    <w:rsid w:val="00050354"/>
    <w:rsid w:val="000504FE"/>
    <w:rsid w:val="000507F3"/>
    <w:rsid w:val="000511D2"/>
    <w:rsid w:val="00051A78"/>
    <w:rsid w:val="00053C7D"/>
    <w:rsid w:val="000545AA"/>
    <w:rsid w:val="0005515B"/>
    <w:rsid w:val="0005556E"/>
    <w:rsid w:val="00055A2B"/>
    <w:rsid w:val="00055C3E"/>
    <w:rsid w:val="00055E70"/>
    <w:rsid w:val="00056964"/>
    <w:rsid w:val="00057550"/>
    <w:rsid w:val="00057942"/>
    <w:rsid w:val="00057C82"/>
    <w:rsid w:val="00061838"/>
    <w:rsid w:val="00061C29"/>
    <w:rsid w:val="00061DCD"/>
    <w:rsid w:val="00061E34"/>
    <w:rsid w:val="00061FE2"/>
    <w:rsid w:val="00062CE2"/>
    <w:rsid w:val="0006328A"/>
    <w:rsid w:val="0006365D"/>
    <w:rsid w:val="0006425D"/>
    <w:rsid w:val="00064746"/>
    <w:rsid w:val="000656E8"/>
    <w:rsid w:val="00065CD5"/>
    <w:rsid w:val="00066062"/>
    <w:rsid w:val="00066678"/>
    <w:rsid w:val="0006685C"/>
    <w:rsid w:val="000668CB"/>
    <w:rsid w:val="0006734D"/>
    <w:rsid w:val="00067C6C"/>
    <w:rsid w:val="00070580"/>
    <w:rsid w:val="0007076E"/>
    <w:rsid w:val="000707C3"/>
    <w:rsid w:val="0007210A"/>
    <w:rsid w:val="00072B7B"/>
    <w:rsid w:val="00072FC0"/>
    <w:rsid w:val="00073846"/>
    <w:rsid w:val="000739BB"/>
    <w:rsid w:val="0007472C"/>
    <w:rsid w:val="00074B5F"/>
    <w:rsid w:val="000750EC"/>
    <w:rsid w:val="000759A7"/>
    <w:rsid w:val="00075AD7"/>
    <w:rsid w:val="00077E7F"/>
    <w:rsid w:val="00080161"/>
    <w:rsid w:val="00080392"/>
    <w:rsid w:val="00080DF1"/>
    <w:rsid w:val="000818A2"/>
    <w:rsid w:val="00081B18"/>
    <w:rsid w:val="00081B1A"/>
    <w:rsid w:val="00081CFE"/>
    <w:rsid w:val="000824AA"/>
    <w:rsid w:val="000824B3"/>
    <w:rsid w:val="0008308F"/>
    <w:rsid w:val="00083529"/>
    <w:rsid w:val="00083F62"/>
    <w:rsid w:val="000841D5"/>
    <w:rsid w:val="00084B35"/>
    <w:rsid w:val="00084E55"/>
    <w:rsid w:val="000852CB"/>
    <w:rsid w:val="000856BF"/>
    <w:rsid w:val="00085C1B"/>
    <w:rsid w:val="00085ED2"/>
    <w:rsid w:val="00086B3E"/>
    <w:rsid w:val="00086FE5"/>
    <w:rsid w:val="00087422"/>
    <w:rsid w:val="00091CDA"/>
    <w:rsid w:val="00091D52"/>
    <w:rsid w:val="00091F7C"/>
    <w:rsid w:val="00091FCA"/>
    <w:rsid w:val="00092F9F"/>
    <w:rsid w:val="0009396A"/>
    <w:rsid w:val="00093F89"/>
    <w:rsid w:val="00094EA0"/>
    <w:rsid w:val="0009561F"/>
    <w:rsid w:val="0009573A"/>
    <w:rsid w:val="00096C34"/>
    <w:rsid w:val="00096D0D"/>
    <w:rsid w:val="00097ACD"/>
    <w:rsid w:val="000A026F"/>
    <w:rsid w:val="000A11FE"/>
    <w:rsid w:val="000A1452"/>
    <w:rsid w:val="000A1584"/>
    <w:rsid w:val="000A213D"/>
    <w:rsid w:val="000A246B"/>
    <w:rsid w:val="000A2A93"/>
    <w:rsid w:val="000A36F5"/>
    <w:rsid w:val="000A3B1A"/>
    <w:rsid w:val="000A573A"/>
    <w:rsid w:val="000A6055"/>
    <w:rsid w:val="000A76E5"/>
    <w:rsid w:val="000A7BA6"/>
    <w:rsid w:val="000B0B64"/>
    <w:rsid w:val="000B10AC"/>
    <w:rsid w:val="000B2359"/>
    <w:rsid w:val="000B40A1"/>
    <w:rsid w:val="000B4558"/>
    <w:rsid w:val="000B4DFD"/>
    <w:rsid w:val="000B7AFE"/>
    <w:rsid w:val="000C074A"/>
    <w:rsid w:val="000C1316"/>
    <w:rsid w:val="000C1673"/>
    <w:rsid w:val="000C2136"/>
    <w:rsid w:val="000C253A"/>
    <w:rsid w:val="000C2743"/>
    <w:rsid w:val="000C3B71"/>
    <w:rsid w:val="000C411B"/>
    <w:rsid w:val="000C4154"/>
    <w:rsid w:val="000C49AE"/>
    <w:rsid w:val="000C5441"/>
    <w:rsid w:val="000C5860"/>
    <w:rsid w:val="000C6AE6"/>
    <w:rsid w:val="000D1DCC"/>
    <w:rsid w:val="000D1FF6"/>
    <w:rsid w:val="000D2AA6"/>
    <w:rsid w:val="000D39E0"/>
    <w:rsid w:val="000D3ED1"/>
    <w:rsid w:val="000D4765"/>
    <w:rsid w:val="000D5166"/>
    <w:rsid w:val="000D561E"/>
    <w:rsid w:val="000D5766"/>
    <w:rsid w:val="000D6062"/>
    <w:rsid w:val="000D6255"/>
    <w:rsid w:val="000D6A87"/>
    <w:rsid w:val="000D72ED"/>
    <w:rsid w:val="000D7429"/>
    <w:rsid w:val="000D7AB1"/>
    <w:rsid w:val="000E1116"/>
    <w:rsid w:val="000E12DD"/>
    <w:rsid w:val="000E2CCE"/>
    <w:rsid w:val="000E31F1"/>
    <w:rsid w:val="000E3983"/>
    <w:rsid w:val="000E48F8"/>
    <w:rsid w:val="000E57DB"/>
    <w:rsid w:val="000E5A52"/>
    <w:rsid w:val="000E5E82"/>
    <w:rsid w:val="000E5F14"/>
    <w:rsid w:val="000E5F4C"/>
    <w:rsid w:val="000E6D59"/>
    <w:rsid w:val="000F06B0"/>
    <w:rsid w:val="000F0DF3"/>
    <w:rsid w:val="000F11A7"/>
    <w:rsid w:val="000F172D"/>
    <w:rsid w:val="000F2801"/>
    <w:rsid w:val="000F29AE"/>
    <w:rsid w:val="000F30AF"/>
    <w:rsid w:val="000F4712"/>
    <w:rsid w:val="000F4809"/>
    <w:rsid w:val="000F49F7"/>
    <w:rsid w:val="000F52F5"/>
    <w:rsid w:val="000F578D"/>
    <w:rsid w:val="000F60F1"/>
    <w:rsid w:val="000F626A"/>
    <w:rsid w:val="000F6BE8"/>
    <w:rsid w:val="000F7049"/>
    <w:rsid w:val="001005F7"/>
    <w:rsid w:val="00100B75"/>
    <w:rsid w:val="00101193"/>
    <w:rsid w:val="00101B86"/>
    <w:rsid w:val="001023AB"/>
    <w:rsid w:val="00103FFF"/>
    <w:rsid w:val="001042D8"/>
    <w:rsid w:val="001046B6"/>
    <w:rsid w:val="00104CC4"/>
    <w:rsid w:val="001056C3"/>
    <w:rsid w:val="00105B10"/>
    <w:rsid w:val="00105F1F"/>
    <w:rsid w:val="001066C3"/>
    <w:rsid w:val="00106C55"/>
    <w:rsid w:val="00106FED"/>
    <w:rsid w:val="001102A7"/>
    <w:rsid w:val="00110D24"/>
    <w:rsid w:val="00111187"/>
    <w:rsid w:val="001112D6"/>
    <w:rsid w:val="00112356"/>
    <w:rsid w:val="00112AC3"/>
    <w:rsid w:val="00112EFA"/>
    <w:rsid w:val="0011302D"/>
    <w:rsid w:val="00113094"/>
    <w:rsid w:val="00113AA7"/>
    <w:rsid w:val="00114004"/>
    <w:rsid w:val="00114DA8"/>
    <w:rsid w:val="001158AD"/>
    <w:rsid w:val="00116702"/>
    <w:rsid w:val="001177C3"/>
    <w:rsid w:val="00117AA1"/>
    <w:rsid w:val="00120D3B"/>
    <w:rsid w:val="00121E49"/>
    <w:rsid w:val="001221A9"/>
    <w:rsid w:val="00122AD9"/>
    <w:rsid w:val="00122B79"/>
    <w:rsid w:val="00123085"/>
    <w:rsid w:val="00123795"/>
    <w:rsid w:val="00123894"/>
    <w:rsid w:val="001253BD"/>
    <w:rsid w:val="00125A0B"/>
    <w:rsid w:val="00125C86"/>
    <w:rsid w:val="001260A0"/>
    <w:rsid w:val="001272D2"/>
    <w:rsid w:val="00127452"/>
    <w:rsid w:val="00127F74"/>
    <w:rsid w:val="00131959"/>
    <w:rsid w:val="00131BDB"/>
    <w:rsid w:val="00131E1E"/>
    <w:rsid w:val="00133AFB"/>
    <w:rsid w:val="00134CAB"/>
    <w:rsid w:val="001351DD"/>
    <w:rsid w:val="0013610E"/>
    <w:rsid w:val="00136905"/>
    <w:rsid w:val="001372BD"/>
    <w:rsid w:val="00140191"/>
    <w:rsid w:val="001411E3"/>
    <w:rsid w:val="001411FE"/>
    <w:rsid w:val="00142543"/>
    <w:rsid w:val="00143727"/>
    <w:rsid w:val="00143EB3"/>
    <w:rsid w:val="001443C6"/>
    <w:rsid w:val="00144E8B"/>
    <w:rsid w:val="00145E88"/>
    <w:rsid w:val="00146496"/>
    <w:rsid w:val="00146E98"/>
    <w:rsid w:val="0014715C"/>
    <w:rsid w:val="00147235"/>
    <w:rsid w:val="00147500"/>
    <w:rsid w:val="0014781A"/>
    <w:rsid w:val="0014785C"/>
    <w:rsid w:val="00147A00"/>
    <w:rsid w:val="00147B1D"/>
    <w:rsid w:val="00150510"/>
    <w:rsid w:val="00152001"/>
    <w:rsid w:val="00152BE8"/>
    <w:rsid w:val="001536A7"/>
    <w:rsid w:val="00160492"/>
    <w:rsid w:val="00160C68"/>
    <w:rsid w:val="00161965"/>
    <w:rsid w:val="00162142"/>
    <w:rsid w:val="00162326"/>
    <w:rsid w:val="001630CB"/>
    <w:rsid w:val="001637E6"/>
    <w:rsid w:val="00163A44"/>
    <w:rsid w:val="00165B51"/>
    <w:rsid w:val="0016619E"/>
    <w:rsid w:val="0016791D"/>
    <w:rsid w:val="00167FEA"/>
    <w:rsid w:val="0017021E"/>
    <w:rsid w:val="00170960"/>
    <w:rsid w:val="00171D28"/>
    <w:rsid w:val="001728B6"/>
    <w:rsid w:val="00172D96"/>
    <w:rsid w:val="00172E37"/>
    <w:rsid w:val="00173B47"/>
    <w:rsid w:val="00174A71"/>
    <w:rsid w:val="00175ADA"/>
    <w:rsid w:val="00175E27"/>
    <w:rsid w:val="0017680A"/>
    <w:rsid w:val="00176AFE"/>
    <w:rsid w:val="00176CCF"/>
    <w:rsid w:val="00176DC7"/>
    <w:rsid w:val="001775EA"/>
    <w:rsid w:val="001778CC"/>
    <w:rsid w:val="0018251A"/>
    <w:rsid w:val="0018256A"/>
    <w:rsid w:val="00182C71"/>
    <w:rsid w:val="00183336"/>
    <w:rsid w:val="001838A1"/>
    <w:rsid w:val="00183984"/>
    <w:rsid w:val="001864EB"/>
    <w:rsid w:val="00187898"/>
    <w:rsid w:val="00187D08"/>
    <w:rsid w:val="00190897"/>
    <w:rsid w:val="00190D0E"/>
    <w:rsid w:val="00191FF4"/>
    <w:rsid w:val="001929A3"/>
    <w:rsid w:val="00192D9E"/>
    <w:rsid w:val="001935C0"/>
    <w:rsid w:val="00193B51"/>
    <w:rsid w:val="00193D4B"/>
    <w:rsid w:val="00194A2D"/>
    <w:rsid w:val="00195690"/>
    <w:rsid w:val="00195730"/>
    <w:rsid w:val="00195857"/>
    <w:rsid w:val="001963B7"/>
    <w:rsid w:val="00196805"/>
    <w:rsid w:val="001A09F8"/>
    <w:rsid w:val="001A10C9"/>
    <w:rsid w:val="001A1A26"/>
    <w:rsid w:val="001A20AA"/>
    <w:rsid w:val="001A2F98"/>
    <w:rsid w:val="001A3610"/>
    <w:rsid w:val="001A4B98"/>
    <w:rsid w:val="001A54C0"/>
    <w:rsid w:val="001A577D"/>
    <w:rsid w:val="001A5CDF"/>
    <w:rsid w:val="001A66A0"/>
    <w:rsid w:val="001A6A99"/>
    <w:rsid w:val="001A6AC5"/>
    <w:rsid w:val="001A766B"/>
    <w:rsid w:val="001A76EF"/>
    <w:rsid w:val="001A7757"/>
    <w:rsid w:val="001B249A"/>
    <w:rsid w:val="001B2DEF"/>
    <w:rsid w:val="001B36EB"/>
    <w:rsid w:val="001B43F7"/>
    <w:rsid w:val="001B47FD"/>
    <w:rsid w:val="001B4A64"/>
    <w:rsid w:val="001B5651"/>
    <w:rsid w:val="001B5C18"/>
    <w:rsid w:val="001B64C8"/>
    <w:rsid w:val="001B6853"/>
    <w:rsid w:val="001C0746"/>
    <w:rsid w:val="001C0FAC"/>
    <w:rsid w:val="001C1077"/>
    <w:rsid w:val="001C1740"/>
    <w:rsid w:val="001C29F0"/>
    <w:rsid w:val="001C2D3D"/>
    <w:rsid w:val="001C2DD8"/>
    <w:rsid w:val="001C3067"/>
    <w:rsid w:val="001C3CE8"/>
    <w:rsid w:val="001C4361"/>
    <w:rsid w:val="001C4BF9"/>
    <w:rsid w:val="001C6686"/>
    <w:rsid w:val="001C79A2"/>
    <w:rsid w:val="001C7CEF"/>
    <w:rsid w:val="001D00F1"/>
    <w:rsid w:val="001D0261"/>
    <w:rsid w:val="001D153E"/>
    <w:rsid w:val="001D19FD"/>
    <w:rsid w:val="001D21D8"/>
    <w:rsid w:val="001D2609"/>
    <w:rsid w:val="001D2CFC"/>
    <w:rsid w:val="001D31A3"/>
    <w:rsid w:val="001D3571"/>
    <w:rsid w:val="001D3F5C"/>
    <w:rsid w:val="001D41C4"/>
    <w:rsid w:val="001D455F"/>
    <w:rsid w:val="001D4E91"/>
    <w:rsid w:val="001D58E0"/>
    <w:rsid w:val="001D602A"/>
    <w:rsid w:val="001D6443"/>
    <w:rsid w:val="001D713B"/>
    <w:rsid w:val="001D7827"/>
    <w:rsid w:val="001D797D"/>
    <w:rsid w:val="001E01DD"/>
    <w:rsid w:val="001E0FA6"/>
    <w:rsid w:val="001E1267"/>
    <w:rsid w:val="001E15C5"/>
    <w:rsid w:val="001E2E23"/>
    <w:rsid w:val="001E3BAC"/>
    <w:rsid w:val="001E3CFB"/>
    <w:rsid w:val="001E3F6D"/>
    <w:rsid w:val="001E48E7"/>
    <w:rsid w:val="001E4E4B"/>
    <w:rsid w:val="001E53DE"/>
    <w:rsid w:val="001E5D46"/>
    <w:rsid w:val="001E6B2E"/>
    <w:rsid w:val="001E6FA3"/>
    <w:rsid w:val="001E7290"/>
    <w:rsid w:val="001F170A"/>
    <w:rsid w:val="001F2B70"/>
    <w:rsid w:val="001F2D94"/>
    <w:rsid w:val="001F32E7"/>
    <w:rsid w:val="001F457D"/>
    <w:rsid w:val="001F4AEA"/>
    <w:rsid w:val="001F4CA7"/>
    <w:rsid w:val="001F5A7A"/>
    <w:rsid w:val="001F6675"/>
    <w:rsid w:val="001F702E"/>
    <w:rsid w:val="001F7A7B"/>
    <w:rsid w:val="00200AE0"/>
    <w:rsid w:val="00201191"/>
    <w:rsid w:val="002017DA"/>
    <w:rsid w:val="00201D3A"/>
    <w:rsid w:val="00201D50"/>
    <w:rsid w:val="00202215"/>
    <w:rsid w:val="00203B78"/>
    <w:rsid w:val="002042D1"/>
    <w:rsid w:val="00205A72"/>
    <w:rsid w:val="0020632B"/>
    <w:rsid w:val="00206C31"/>
    <w:rsid w:val="00206EDC"/>
    <w:rsid w:val="002075F7"/>
    <w:rsid w:val="00207879"/>
    <w:rsid w:val="00210B4E"/>
    <w:rsid w:val="00211568"/>
    <w:rsid w:val="00211678"/>
    <w:rsid w:val="00212F1D"/>
    <w:rsid w:val="002141F9"/>
    <w:rsid w:val="0021487A"/>
    <w:rsid w:val="00215210"/>
    <w:rsid w:val="00216179"/>
    <w:rsid w:val="002168CB"/>
    <w:rsid w:val="002173E8"/>
    <w:rsid w:val="0021784C"/>
    <w:rsid w:val="00217994"/>
    <w:rsid w:val="00217C04"/>
    <w:rsid w:val="0022105F"/>
    <w:rsid w:val="002212A8"/>
    <w:rsid w:val="002213A1"/>
    <w:rsid w:val="00221439"/>
    <w:rsid w:val="00221818"/>
    <w:rsid w:val="00222A61"/>
    <w:rsid w:val="00224318"/>
    <w:rsid w:val="002251E0"/>
    <w:rsid w:val="00226E8F"/>
    <w:rsid w:val="00226F57"/>
    <w:rsid w:val="00227BD6"/>
    <w:rsid w:val="002304C5"/>
    <w:rsid w:val="00230E67"/>
    <w:rsid w:val="00231A50"/>
    <w:rsid w:val="00231C03"/>
    <w:rsid w:val="00231F34"/>
    <w:rsid w:val="002322CC"/>
    <w:rsid w:val="00233062"/>
    <w:rsid w:val="00233C24"/>
    <w:rsid w:val="00234FD7"/>
    <w:rsid w:val="00235F5B"/>
    <w:rsid w:val="00236253"/>
    <w:rsid w:val="002367C9"/>
    <w:rsid w:val="00237436"/>
    <w:rsid w:val="00237729"/>
    <w:rsid w:val="00237E09"/>
    <w:rsid w:val="00240E00"/>
    <w:rsid w:val="0024116A"/>
    <w:rsid w:val="002416A9"/>
    <w:rsid w:val="00242012"/>
    <w:rsid w:val="002420B2"/>
    <w:rsid w:val="00243186"/>
    <w:rsid w:val="002437AC"/>
    <w:rsid w:val="002438B2"/>
    <w:rsid w:val="0024394C"/>
    <w:rsid w:val="0024417D"/>
    <w:rsid w:val="0024424B"/>
    <w:rsid w:val="00244BCC"/>
    <w:rsid w:val="0024552B"/>
    <w:rsid w:val="00245D21"/>
    <w:rsid w:val="002463B0"/>
    <w:rsid w:val="002467B1"/>
    <w:rsid w:val="00246CB6"/>
    <w:rsid w:val="00247ED8"/>
    <w:rsid w:val="002500BE"/>
    <w:rsid w:val="002503EF"/>
    <w:rsid w:val="00250686"/>
    <w:rsid w:val="00250D41"/>
    <w:rsid w:val="00250E6E"/>
    <w:rsid w:val="0025260B"/>
    <w:rsid w:val="00252C4E"/>
    <w:rsid w:val="00252EFB"/>
    <w:rsid w:val="0025316B"/>
    <w:rsid w:val="002532E6"/>
    <w:rsid w:val="002538C9"/>
    <w:rsid w:val="00254189"/>
    <w:rsid w:val="00255D70"/>
    <w:rsid w:val="00256198"/>
    <w:rsid w:val="002564AB"/>
    <w:rsid w:val="00257368"/>
    <w:rsid w:val="002577F7"/>
    <w:rsid w:val="00257FC8"/>
    <w:rsid w:val="00260A30"/>
    <w:rsid w:val="00260BE1"/>
    <w:rsid w:val="00261444"/>
    <w:rsid w:val="00262551"/>
    <w:rsid w:val="0026267D"/>
    <w:rsid w:val="00262967"/>
    <w:rsid w:val="00263CAC"/>
    <w:rsid w:val="00264DA4"/>
    <w:rsid w:val="00265005"/>
    <w:rsid w:val="00266302"/>
    <w:rsid w:val="002675F9"/>
    <w:rsid w:val="0026761E"/>
    <w:rsid w:val="0026783A"/>
    <w:rsid w:val="002700CF"/>
    <w:rsid w:val="00270958"/>
    <w:rsid w:val="00270A1D"/>
    <w:rsid w:val="0027153A"/>
    <w:rsid w:val="002716B5"/>
    <w:rsid w:val="00271FFA"/>
    <w:rsid w:val="00272254"/>
    <w:rsid w:val="00272F5E"/>
    <w:rsid w:val="0027364B"/>
    <w:rsid w:val="00273D3E"/>
    <w:rsid w:val="00274083"/>
    <w:rsid w:val="00275021"/>
    <w:rsid w:val="00275075"/>
    <w:rsid w:val="00276BC6"/>
    <w:rsid w:val="00276DFE"/>
    <w:rsid w:val="0027770D"/>
    <w:rsid w:val="0028031A"/>
    <w:rsid w:val="00281548"/>
    <w:rsid w:val="002818B5"/>
    <w:rsid w:val="00283433"/>
    <w:rsid w:val="00283C27"/>
    <w:rsid w:val="00284703"/>
    <w:rsid w:val="002869CC"/>
    <w:rsid w:val="00286BDD"/>
    <w:rsid w:val="00291268"/>
    <w:rsid w:val="00291AB1"/>
    <w:rsid w:val="00291FE1"/>
    <w:rsid w:val="002920FF"/>
    <w:rsid w:val="00292471"/>
    <w:rsid w:val="0029269E"/>
    <w:rsid w:val="00292784"/>
    <w:rsid w:val="00293028"/>
    <w:rsid w:val="002939B7"/>
    <w:rsid w:val="00293B31"/>
    <w:rsid w:val="002946F0"/>
    <w:rsid w:val="0029485C"/>
    <w:rsid w:val="00295B74"/>
    <w:rsid w:val="002971C4"/>
    <w:rsid w:val="002973B0"/>
    <w:rsid w:val="00297801"/>
    <w:rsid w:val="0029798F"/>
    <w:rsid w:val="00297EA6"/>
    <w:rsid w:val="00297FBA"/>
    <w:rsid w:val="002A0155"/>
    <w:rsid w:val="002A0F23"/>
    <w:rsid w:val="002A1063"/>
    <w:rsid w:val="002A176D"/>
    <w:rsid w:val="002A1EAD"/>
    <w:rsid w:val="002A201A"/>
    <w:rsid w:val="002A39FE"/>
    <w:rsid w:val="002A4A55"/>
    <w:rsid w:val="002A5B5C"/>
    <w:rsid w:val="002A68C8"/>
    <w:rsid w:val="002A6C0A"/>
    <w:rsid w:val="002A707E"/>
    <w:rsid w:val="002A7E65"/>
    <w:rsid w:val="002B0282"/>
    <w:rsid w:val="002B0969"/>
    <w:rsid w:val="002B1687"/>
    <w:rsid w:val="002B1733"/>
    <w:rsid w:val="002B1BAC"/>
    <w:rsid w:val="002B1D7B"/>
    <w:rsid w:val="002B2278"/>
    <w:rsid w:val="002B300F"/>
    <w:rsid w:val="002B348A"/>
    <w:rsid w:val="002B3672"/>
    <w:rsid w:val="002B3A49"/>
    <w:rsid w:val="002B4242"/>
    <w:rsid w:val="002B456A"/>
    <w:rsid w:val="002B5606"/>
    <w:rsid w:val="002B58B1"/>
    <w:rsid w:val="002B6850"/>
    <w:rsid w:val="002B747C"/>
    <w:rsid w:val="002C05D5"/>
    <w:rsid w:val="002C1492"/>
    <w:rsid w:val="002C1658"/>
    <w:rsid w:val="002C167F"/>
    <w:rsid w:val="002C1CBE"/>
    <w:rsid w:val="002C2D56"/>
    <w:rsid w:val="002C2DCD"/>
    <w:rsid w:val="002C3112"/>
    <w:rsid w:val="002C32FD"/>
    <w:rsid w:val="002C3369"/>
    <w:rsid w:val="002C3C9F"/>
    <w:rsid w:val="002C4A8C"/>
    <w:rsid w:val="002C53CD"/>
    <w:rsid w:val="002C5CCA"/>
    <w:rsid w:val="002C6240"/>
    <w:rsid w:val="002C635C"/>
    <w:rsid w:val="002C70B1"/>
    <w:rsid w:val="002C75AF"/>
    <w:rsid w:val="002C7762"/>
    <w:rsid w:val="002C789B"/>
    <w:rsid w:val="002C7917"/>
    <w:rsid w:val="002D00C1"/>
    <w:rsid w:val="002D020C"/>
    <w:rsid w:val="002D043C"/>
    <w:rsid w:val="002D08D6"/>
    <w:rsid w:val="002D13D9"/>
    <w:rsid w:val="002D18A1"/>
    <w:rsid w:val="002D1BED"/>
    <w:rsid w:val="002D2010"/>
    <w:rsid w:val="002D28CC"/>
    <w:rsid w:val="002D290B"/>
    <w:rsid w:val="002D2A69"/>
    <w:rsid w:val="002D2D10"/>
    <w:rsid w:val="002D383E"/>
    <w:rsid w:val="002D5983"/>
    <w:rsid w:val="002D5B1B"/>
    <w:rsid w:val="002D6091"/>
    <w:rsid w:val="002D6177"/>
    <w:rsid w:val="002D68EF"/>
    <w:rsid w:val="002D6917"/>
    <w:rsid w:val="002D6D25"/>
    <w:rsid w:val="002D7128"/>
    <w:rsid w:val="002E064F"/>
    <w:rsid w:val="002E06B9"/>
    <w:rsid w:val="002E0C14"/>
    <w:rsid w:val="002E0D6D"/>
    <w:rsid w:val="002E0F51"/>
    <w:rsid w:val="002E16B7"/>
    <w:rsid w:val="002E20CE"/>
    <w:rsid w:val="002E311A"/>
    <w:rsid w:val="002E33B9"/>
    <w:rsid w:val="002E33CA"/>
    <w:rsid w:val="002E3B52"/>
    <w:rsid w:val="002E453B"/>
    <w:rsid w:val="002E551B"/>
    <w:rsid w:val="002E7523"/>
    <w:rsid w:val="002E75BD"/>
    <w:rsid w:val="002F0774"/>
    <w:rsid w:val="002F08A9"/>
    <w:rsid w:val="002F14DE"/>
    <w:rsid w:val="002F1B71"/>
    <w:rsid w:val="002F1D62"/>
    <w:rsid w:val="002F2C36"/>
    <w:rsid w:val="002F3214"/>
    <w:rsid w:val="002F5510"/>
    <w:rsid w:val="002F5CE5"/>
    <w:rsid w:val="002F6085"/>
    <w:rsid w:val="002F6169"/>
    <w:rsid w:val="002F6910"/>
    <w:rsid w:val="002F7569"/>
    <w:rsid w:val="0030016F"/>
    <w:rsid w:val="003003B6"/>
    <w:rsid w:val="003010C4"/>
    <w:rsid w:val="0030132E"/>
    <w:rsid w:val="003019D7"/>
    <w:rsid w:val="003024C3"/>
    <w:rsid w:val="003028BC"/>
    <w:rsid w:val="00302DF4"/>
    <w:rsid w:val="00303D98"/>
    <w:rsid w:val="00304172"/>
    <w:rsid w:val="00304468"/>
    <w:rsid w:val="00304975"/>
    <w:rsid w:val="00304AA2"/>
    <w:rsid w:val="00305A8A"/>
    <w:rsid w:val="003062BE"/>
    <w:rsid w:val="00306775"/>
    <w:rsid w:val="0031092B"/>
    <w:rsid w:val="003111CE"/>
    <w:rsid w:val="00311563"/>
    <w:rsid w:val="0031161E"/>
    <w:rsid w:val="003131B1"/>
    <w:rsid w:val="00313BC7"/>
    <w:rsid w:val="00313F5A"/>
    <w:rsid w:val="003140EB"/>
    <w:rsid w:val="003147DD"/>
    <w:rsid w:val="0031486A"/>
    <w:rsid w:val="00315721"/>
    <w:rsid w:val="003176DB"/>
    <w:rsid w:val="00320CA4"/>
    <w:rsid w:val="00321AF0"/>
    <w:rsid w:val="00321FE7"/>
    <w:rsid w:val="00322A33"/>
    <w:rsid w:val="00323E5A"/>
    <w:rsid w:val="00323F37"/>
    <w:rsid w:val="00324590"/>
    <w:rsid w:val="00324AFA"/>
    <w:rsid w:val="0032641A"/>
    <w:rsid w:val="00327701"/>
    <w:rsid w:val="0033036C"/>
    <w:rsid w:val="00330A9A"/>
    <w:rsid w:val="0033101A"/>
    <w:rsid w:val="00332003"/>
    <w:rsid w:val="00332670"/>
    <w:rsid w:val="0033380C"/>
    <w:rsid w:val="00333B4E"/>
    <w:rsid w:val="00333E3B"/>
    <w:rsid w:val="00334246"/>
    <w:rsid w:val="00334A4A"/>
    <w:rsid w:val="0033527E"/>
    <w:rsid w:val="00335F23"/>
    <w:rsid w:val="00336156"/>
    <w:rsid w:val="00336F4B"/>
    <w:rsid w:val="00337221"/>
    <w:rsid w:val="00337DFE"/>
    <w:rsid w:val="00340F2C"/>
    <w:rsid w:val="0034127E"/>
    <w:rsid w:val="00342714"/>
    <w:rsid w:val="003437A1"/>
    <w:rsid w:val="00344813"/>
    <w:rsid w:val="00345714"/>
    <w:rsid w:val="00345E80"/>
    <w:rsid w:val="00345FD0"/>
    <w:rsid w:val="00346989"/>
    <w:rsid w:val="00346B0D"/>
    <w:rsid w:val="00346F09"/>
    <w:rsid w:val="00347258"/>
    <w:rsid w:val="00347729"/>
    <w:rsid w:val="00350078"/>
    <w:rsid w:val="003500A9"/>
    <w:rsid w:val="003502A1"/>
    <w:rsid w:val="003505ED"/>
    <w:rsid w:val="00350919"/>
    <w:rsid w:val="00350F1D"/>
    <w:rsid w:val="003523F1"/>
    <w:rsid w:val="00352BD1"/>
    <w:rsid w:val="00353865"/>
    <w:rsid w:val="00353DA4"/>
    <w:rsid w:val="0035586E"/>
    <w:rsid w:val="0035588E"/>
    <w:rsid w:val="00356D53"/>
    <w:rsid w:val="0035789C"/>
    <w:rsid w:val="00357982"/>
    <w:rsid w:val="00357DC5"/>
    <w:rsid w:val="0036014B"/>
    <w:rsid w:val="0036045F"/>
    <w:rsid w:val="0036073B"/>
    <w:rsid w:val="00360FFA"/>
    <w:rsid w:val="003616D8"/>
    <w:rsid w:val="00361E51"/>
    <w:rsid w:val="003629EF"/>
    <w:rsid w:val="0036310D"/>
    <w:rsid w:val="00363686"/>
    <w:rsid w:val="00363A53"/>
    <w:rsid w:val="00363E53"/>
    <w:rsid w:val="00363FC2"/>
    <w:rsid w:val="003645C8"/>
    <w:rsid w:val="00365623"/>
    <w:rsid w:val="003659A2"/>
    <w:rsid w:val="003659DD"/>
    <w:rsid w:val="00365FCC"/>
    <w:rsid w:val="003666D0"/>
    <w:rsid w:val="00366DAF"/>
    <w:rsid w:val="0036753E"/>
    <w:rsid w:val="00367A22"/>
    <w:rsid w:val="00370AD4"/>
    <w:rsid w:val="003720ED"/>
    <w:rsid w:val="00372D47"/>
    <w:rsid w:val="003742E4"/>
    <w:rsid w:val="0037431B"/>
    <w:rsid w:val="00374BB2"/>
    <w:rsid w:val="003750FD"/>
    <w:rsid w:val="00375A09"/>
    <w:rsid w:val="00375AE0"/>
    <w:rsid w:val="003765D2"/>
    <w:rsid w:val="003769CB"/>
    <w:rsid w:val="003772B5"/>
    <w:rsid w:val="00380883"/>
    <w:rsid w:val="00380B0D"/>
    <w:rsid w:val="00380FF3"/>
    <w:rsid w:val="00382AFF"/>
    <w:rsid w:val="00382CF7"/>
    <w:rsid w:val="00384236"/>
    <w:rsid w:val="00384D95"/>
    <w:rsid w:val="00384DE0"/>
    <w:rsid w:val="00385679"/>
    <w:rsid w:val="00387394"/>
    <w:rsid w:val="003873B0"/>
    <w:rsid w:val="00390005"/>
    <w:rsid w:val="0039018A"/>
    <w:rsid w:val="00390F00"/>
    <w:rsid w:val="00391E9F"/>
    <w:rsid w:val="00392ABD"/>
    <w:rsid w:val="003934A0"/>
    <w:rsid w:val="00393B5C"/>
    <w:rsid w:val="003941D8"/>
    <w:rsid w:val="00395262"/>
    <w:rsid w:val="0039537A"/>
    <w:rsid w:val="003954B7"/>
    <w:rsid w:val="003956B4"/>
    <w:rsid w:val="00395FF5"/>
    <w:rsid w:val="003969E9"/>
    <w:rsid w:val="003A0577"/>
    <w:rsid w:val="003A0BCD"/>
    <w:rsid w:val="003A0DAA"/>
    <w:rsid w:val="003A10B3"/>
    <w:rsid w:val="003A1111"/>
    <w:rsid w:val="003A131A"/>
    <w:rsid w:val="003A1ADB"/>
    <w:rsid w:val="003A1CD6"/>
    <w:rsid w:val="003A3843"/>
    <w:rsid w:val="003A3A04"/>
    <w:rsid w:val="003A3CD3"/>
    <w:rsid w:val="003A4063"/>
    <w:rsid w:val="003A44CE"/>
    <w:rsid w:val="003A5090"/>
    <w:rsid w:val="003A600D"/>
    <w:rsid w:val="003A602E"/>
    <w:rsid w:val="003A64AB"/>
    <w:rsid w:val="003A7D70"/>
    <w:rsid w:val="003B00FE"/>
    <w:rsid w:val="003B0141"/>
    <w:rsid w:val="003B0632"/>
    <w:rsid w:val="003B146F"/>
    <w:rsid w:val="003B2486"/>
    <w:rsid w:val="003B2CF8"/>
    <w:rsid w:val="003B2EB0"/>
    <w:rsid w:val="003B30D5"/>
    <w:rsid w:val="003B4574"/>
    <w:rsid w:val="003B5BAC"/>
    <w:rsid w:val="003B653E"/>
    <w:rsid w:val="003C0355"/>
    <w:rsid w:val="003C140C"/>
    <w:rsid w:val="003C23D2"/>
    <w:rsid w:val="003C2DDF"/>
    <w:rsid w:val="003C3FC1"/>
    <w:rsid w:val="003C46F1"/>
    <w:rsid w:val="003C5681"/>
    <w:rsid w:val="003C5968"/>
    <w:rsid w:val="003C5B83"/>
    <w:rsid w:val="003C76D1"/>
    <w:rsid w:val="003C7886"/>
    <w:rsid w:val="003C7C1D"/>
    <w:rsid w:val="003D05A2"/>
    <w:rsid w:val="003D0C38"/>
    <w:rsid w:val="003D1283"/>
    <w:rsid w:val="003D13C9"/>
    <w:rsid w:val="003D1D5A"/>
    <w:rsid w:val="003D23C0"/>
    <w:rsid w:val="003D2841"/>
    <w:rsid w:val="003D3051"/>
    <w:rsid w:val="003D370B"/>
    <w:rsid w:val="003D4DBE"/>
    <w:rsid w:val="003D4F20"/>
    <w:rsid w:val="003D5344"/>
    <w:rsid w:val="003D54E0"/>
    <w:rsid w:val="003D62CF"/>
    <w:rsid w:val="003D63E3"/>
    <w:rsid w:val="003D6D26"/>
    <w:rsid w:val="003D707B"/>
    <w:rsid w:val="003D7200"/>
    <w:rsid w:val="003E04E9"/>
    <w:rsid w:val="003E17DF"/>
    <w:rsid w:val="003E274F"/>
    <w:rsid w:val="003E281F"/>
    <w:rsid w:val="003E3B38"/>
    <w:rsid w:val="003E4181"/>
    <w:rsid w:val="003E4355"/>
    <w:rsid w:val="003E4F1B"/>
    <w:rsid w:val="003E5C40"/>
    <w:rsid w:val="003E77DC"/>
    <w:rsid w:val="003F01F3"/>
    <w:rsid w:val="003F0C45"/>
    <w:rsid w:val="003F3845"/>
    <w:rsid w:val="003F459F"/>
    <w:rsid w:val="003F5CDC"/>
    <w:rsid w:val="003F69A7"/>
    <w:rsid w:val="003F734B"/>
    <w:rsid w:val="003F7F19"/>
    <w:rsid w:val="00401E22"/>
    <w:rsid w:val="00402065"/>
    <w:rsid w:val="004040C8"/>
    <w:rsid w:val="00405CEC"/>
    <w:rsid w:val="00406168"/>
    <w:rsid w:val="00406CD2"/>
    <w:rsid w:val="00407559"/>
    <w:rsid w:val="00407DE9"/>
    <w:rsid w:val="004111F0"/>
    <w:rsid w:val="0041177C"/>
    <w:rsid w:val="00411990"/>
    <w:rsid w:val="00411AC1"/>
    <w:rsid w:val="00412AA1"/>
    <w:rsid w:val="00413326"/>
    <w:rsid w:val="004138E7"/>
    <w:rsid w:val="004148BA"/>
    <w:rsid w:val="00415CD4"/>
    <w:rsid w:val="00415D20"/>
    <w:rsid w:val="00415E4F"/>
    <w:rsid w:val="0042081E"/>
    <w:rsid w:val="00420BC5"/>
    <w:rsid w:val="00420CAF"/>
    <w:rsid w:val="00421CBE"/>
    <w:rsid w:val="00422572"/>
    <w:rsid w:val="00422DDA"/>
    <w:rsid w:val="00423205"/>
    <w:rsid w:val="00423A76"/>
    <w:rsid w:val="004272F2"/>
    <w:rsid w:val="004324D1"/>
    <w:rsid w:val="00433729"/>
    <w:rsid w:val="00433D2F"/>
    <w:rsid w:val="004341D4"/>
    <w:rsid w:val="00434391"/>
    <w:rsid w:val="00434A83"/>
    <w:rsid w:val="00434BFD"/>
    <w:rsid w:val="0043500C"/>
    <w:rsid w:val="00435941"/>
    <w:rsid w:val="00436997"/>
    <w:rsid w:val="00437AB8"/>
    <w:rsid w:val="00441603"/>
    <w:rsid w:val="00441E01"/>
    <w:rsid w:val="0044202F"/>
    <w:rsid w:val="004430C0"/>
    <w:rsid w:val="00444562"/>
    <w:rsid w:val="00445865"/>
    <w:rsid w:val="00446BC0"/>
    <w:rsid w:val="00447E00"/>
    <w:rsid w:val="004508B3"/>
    <w:rsid w:val="00450906"/>
    <w:rsid w:val="0045189C"/>
    <w:rsid w:val="00451EA0"/>
    <w:rsid w:val="00453170"/>
    <w:rsid w:val="00453924"/>
    <w:rsid w:val="00453DE7"/>
    <w:rsid w:val="00454C63"/>
    <w:rsid w:val="00454CC6"/>
    <w:rsid w:val="00455922"/>
    <w:rsid w:val="00455ACD"/>
    <w:rsid w:val="004568D6"/>
    <w:rsid w:val="00457B06"/>
    <w:rsid w:val="00457B42"/>
    <w:rsid w:val="0046095E"/>
    <w:rsid w:val="00461002"/>
    <w:rsid w:val="004615DF"/>
    <w:rsid w:val="004617F8"/>
    <w:rsid w:val="00461D57"/>
    <w:rsid w:val="00462453"/>
    <w:rsid w:val="004628AE"/>
    <w:rsid w:val="00462B9C"/>
    <w:rsid w:val="0046423F"/>
    <w:rsid w:val="00464905"/>
    <w:rsid w:val="0046497F"/>
    <w:rsid w:val="00465066"/>
    <w:rsid w:val="00465167"/>
    <w:rsid w:val="0046529B"/>
    <w:rsid w:val="00466764"/>
    <w:rsid w:val="00466B16"/>
    <w:rsid w:val="004670BD"/>
    <w:rsid w:val="004673BE"/>
    <w:rsid w:val="004677E6"/>
    <w:rsid w:val="00467A1F"/>
    <w:rsid w:val="00470339"/>
    <w:rsid w:val="00470880"/>
    <w:rsid w:val="004710D0"/>
    <w:rsid w:val="00471276"/>
    <w:rsid w:val="004717FF"/>
    <w:rsid w:val="00473AC6"/>
    <w:rsid w:val="004757CC"/>
    <w:rsid w:val="00476DF2"/>
    <w:rsid w:val="00477595"/>
    <w:rsid w:val="0047794C"/>
    <w:rsid w:val="00480E6E"/>
    <w:rsid w:val="00481331"/>
    <w:rsid w:val="004821B0"/>
    <w:rsid w:val="004829DC"/>
    <w:rsid w:val="00482C27"/>
    <w:rsid w:val="00483EE3"/>
    <w:rsid w:val="004849EB"/>
    <w:rsid w:val="00485576"/>
    <w:rsid w:val="004862D4"/>
    <w:rsid w:val="004866B9"/>
    <w:rsid w:val="00486B38"/>
    <w:rsid w:val="00487BAB"/>
    <w:rsid w:val="004904B1"/>
    <w:rsid w:val="004914A8"/>
    <w:rsid w:val="0049150F"/>
    <w:rsid w:val="00491989"/>
    <w:rsid w:val="00491F58"/>
    <w:rsid w:val="00492463"/>
    <w:rsid w:val="0049286B"/>
    <w:rsid w:val="00494970"/>
    <w:rsid w:val="0049558C"/>
    <w:rsid w:val="00495FF2"/>
    <w:rsid w:val="00496AE4"/>
    <w:rsid w:val="00497244"/>
    <w:rsid w:val="00497C4B"/>
    <w:rsid w:val="00497DCE"/>
    <w:rsid w:val="004A026C"/>
    <w:rsid w:val="004A06E9"/>
    <w:rsid w:val="004A0983"/>
    <w:rsid w:val="004A0E1A"/>
    <w:rsid w:val="004A17D0"/>
    <w:rsid w:val="004A19D2"/>
    <w:rsid w:val="004A36CA"/>
    <w:rsid w:val="004A394D"/>
    <w:rsid w:val="004A48C0"/>
    <w:rsid w:val="004A4D48"/>
    <w:rsid w:val="004A5190"/>
    <w:rsid w:val="004A5F9E"/>
    <w:rsid w:val="004A6E46"/>
    <w:rsid w:val="004B01A1"/>
    <w:rsid w:val="004B10D9"/>
    <w:rsid w:val="004B29B8"/>
    <w:rsid w:val="004B35BD"/>
    <w:rsid w:val="004B3A38"/>
    <w:rsid w:val="004B3F4D"/>
    <w:rsid w:val="004B478D"/>
    <w:rsid w:val="004B49BC"/>
    <w:rsid w:val="004B6DF5"/>
    <w:rsid w:val="004B7528"/>
    <w:rsid w:val="004B760F"/>
    <w:rsid w:val="004B7C47"/>
    <w:rsid w:val="004B7C9E"/>
    <w:rsid w:val="004C021C"/>
    <w:rsid w:val="004C0A3C"/>
    <w:rsid w:val="004C114D"/>
    <w:rsid w:val="004C2D41"/>
    <w:rsid w:val="004C3538"/>
    <w:rsid w:val="004C38AC"/>
    <w:rsid w:val="004C38EA"/>
    <w:rsid w:val="004C4439"/>
    <w:rsid w:val="004C474A"/>
    <w:rsid w:val="004C5C59"/>
    <w:rsid w:val="004C5E67"/>
    <w:rsid w:val="004C75DA"/>
    <w:rsid w:val="004C7DF6"/>
    <w:rsid w:val="004D053E"/>
    <w:rsid w:val="004D057D"/>
    <w:rsid w:val="004D0803"/>
    <w:rsid w:val="004D145D"/>
    <w:rsid w:val="004D205F"/>
    <w:rsid w:val="004D370D"/>
    <w:rsid w:val="004D3716"/>
    <w:rsid w:val="004D3F96"/>
    <w:rsid w:val="004D469A"/>
    <w:rsid w:val="004D551F"/>
    <w:rsid w:val="004D564B"/>
    <w:rsid w:val="004D58F5"/>
    <w:rsid w:val="004D59D5"/>
    <w:rsid w:val="004D5F17"/>
    <w:rsid w:val="004D6A2D"/>
    <w:rsid w:val="004D6B10"/>
    <w:rsid w:val="004D7338"/>
    <w:rsid w:val="004D74FD"/>
    <w:rsid w:val="004D76DB"/>
    <w:rsid w:val="004E1750"/>
    <w:rsid w:val="004E17D6"/>
    <w:rsid w:val="004E1B95"/>
    <w:rsid w:val="004E2340"/>
    <w:rsid w:val="004E2E3F"/>
    <w:rsid w:val="004E3124"/>
    <w:rsid w:val="004E4005"/>
    <w:rsid w:val="004E49DC"/>
    <w:rsid w:val="004E4A94"/>
    <w:rsid w:val="004E4C59"/>
    <w:rsid w:val="004E4FE9"/>
    <w:rsid w:val="004E50AB"/>
    <w:rsid w:val="004E6AC9"/>
    <w:rsid w:val="004E7029"/>
    <w:rsid w:val="004E748E"/>
    <w:rsid w:val="004E7771"/>
    <w:rsid w:val="004E7884"/>
    <w:rsid w:val="004E7F8D"/>
    <w:rsid w:val="004F00DB"/>
    <w:rsid w:val="004F09AA"/>
    <w:rsid w:val="004F184A"/>
    <w:rsid w:val="004F2D4A"/>
    <w:rsid w:val="004F32DD"/>
    <w:rsid w:val="004F331A"/>
    <w:rsid w:val="004F448D"/>
    <w:rsid w:val="004F44A9"/>
    <w:rsid w:val="004F4EF3"/>
    <w:rsid w:val="004F7ECD"/>
    <w:rsid w:val="00500064"/>
    <w:rsid w:val="005006A3"/>
    <w:rsid w:val="0050164C"/>
    <w:rsid w:val="0050168C"/>
    <w:rsid w:val="00502C74"/>
    <w:rsid w:val="0050372C"/>
    <w:rsid w:val="00503CBF"/>
    <w:rsid w:val="005049AF"/>
    <w:rsid w:val="00504D56"/>
    <w:rsid w:val="0050501C"/>
    <w:rsid w:val="0050654D"/>
    <w:rsid w:val="00510150"/>
    <w:rsid w:val="005115EE"/>
    <w:rsid w:val="00512EFE"/>
    <w:rsid w:val="0051324F"/>
    <w:rsid w:val="00513D3F"/>
    <w:rsid w:val="00513FF8"/>
    <w:rsid w:val="005148D5"/>
    <w:rsid w:val="00514B6A"/>
    <w:rsid w:val="00514C82"/>
    <w:rsid w:val="00514FE2"/>
    <w:rsid w:val="00515A6C"/>
    <w:rsid w:val="005169B9"/>
    <w:rsid w:val="00516E51"/>
    <w:rsid w:val="00516EFD"/>
    <w:rsid w:val="005175BA"/>
    <w:rsid w:val="00517700"/>
    <w:rsid w:val="005201FA"/>
    <w:rsid w:val="005206AD"/>
    <w:rsid w:val="00520F40"/>
    <w:rsid w:val="0052187D"/>
    <w:rsid w:val="00521CA3"/>
    <w:rsid w:val="0052202E"/>
    <w:rsid w:val="00522A05"/>
    <w:rsid w:val="005232B6"/>
    <w:rsid w:val="005249D9"/>
    <w:rsid w:val="00524C10"/>
    <w:rsid w:val="0052547E"/>
    <w:rsid w:val="005255E3"/>
    <w:rsid w:val="00525999"/>
    <w:rsid w:val="00525C3E"/>
    <w:rsid w:val="005265AD"/>
    <w:rsid w:val="005265EF"/>
    <w:rsid w:val="00527193"/>
    <w:rsid w:val="00527992"/>
    <w:rsid w:val="00531F03"/>
    <w:rsid w:val="0053207F"/>
    <w:rsid w:val="005324EB"/>
    <w:rsid w:val="005333CE"/>
    <w:rsid w:val="00533651"/>
    <w:rsid w:val="00533D30"/>
    <w:rsid w:val="00534EF3"/>
    <w:rsid w:val="00535605"/>
    <w:rsid w:val="005367D8"/>
    <w:rsid w:val="005368C8"/>
    <w:rsid w:val="00537909"/>
    <w:rsid w:val="00537F12"/>
    <w:rsid w:val="00541066"/>
    <w:rsid w:val="00541740"/>
    <w:rsid w:val="00542157"/>
    <w:rsid w:val="00542C9D"/>
    <w:rsid w:val="00542E42"/>
    <w:rsid w:val="00542EE7"/>
    <w:rsid w:val="00543345"/>
    <w:rsid w:val="00544C1F"/>
    <w:rsid w:val="005450D6"/>
    <w:rsid w:val="005450EA"/>
    <w:rsid w:val="0054650E"/>
    <w:rsid w:val="00547491"/>
    <w:rsid w:val="00547BCF"/>
    <w:rsid w:val="00547C9F"/>
    <w:rsid w:val="00547EF6"/>
    <w:rsid w:val="00550B16"/>
    <w:rsid w:val="00550CCB"/>
    <w:rsid w:val="0055265C"/>
    <w:rsid w:val="005527A9"/>
    <w:rsid w:val="005529EB"/>
    <w:rsid w:val="00552C08"/>
    <w:rsid w:val="005530D3"/>
    <w:rsid w:val="00553D98"/>
    <w:rsid w:val="00554394"/>
    <w:rsid w:val="005547C0"/>
    <w:rsid w:val="0055488B"/>
    <w:rsid w:val="005548A3"/>
    <w:rsid w:val="00554A10"/>
    <w:rsid w:val="00555287"/>
    <w:rsid w:val="00555AC2"/>
    <w:rsid w:val="0055604D"/>
    <w:rsid w:val="00556168"/>
    <w:rsid w:val="00557178"/>
    <w:rsid w:val="00557688"/>
    <w:rsid w:val="00557B6D"/>
    <w:rsid w:val="00557BF1"/>
    <w:rsid w:val="00560762"/>
    <w:rsid w:val="005615D4"/>
    <w:rsid w:val="005621FD"/>
    <w:rsid w:val="00562448"/>
    <w:rsid w:val="00563068"/>
    <w:rsid w:val="00563367"/>
    <w:rsid w:val="00563A15"/>
    <w:rsid w:val="00563FD1"/>
    <w:rsid w:val="00566A55"/>
    <w:rsid w:val="005706A0"/>
    <w:rsid w:val="00571EE9"/>
    <w:rsid w:val="005720CA"/>
    <w:rsid w:val="0057218E"/>
    <w:rsid w:val="00572F64"/>
    <w:rsid w:val="0057310A"/>
    <w:rsid w:val="005732B1"/>
    <w:rsid w:val="00574582"/>
    <w:rsid w:val="00574CF8"/>
    <w:rsid w:val="005773E1"/>
    <w:rsid w:val="005778AD"/>
    <w:rsid w:val="00581253"/>
    <w:rsid w:val="005818BD"/>
    <w:rsid w:val="00581FF7"/>
    <w:rsid w:val="00581FFB"/>
    <w:rsid w:val="00582002"/>
    <w:rsid w:val="00583AC6"/>
    <w:rsid w:val="00583E80"/>
    <w:rsid w:val="00583FA5"/>
    <w:rsid w:val="0058494B"/>
    <w:rsid w:val="00584E63"/>
    <w:rsid w:val="00585AD5"/>
    <w:rsid w:val="00585BF1"/>
    <w:rsid w:val="00586279"/>
    <w:rsid w:val="00586ABF"/>
    <w:rsid w:val="005871C1"/>
    <w:rsid w:val="005908A1"/>
    <w:rsid w:val="00590C91"/>
    <w:rsid w:val="00590F7C"/>
    <w:rsid w:val="005912E6"/>
    <w:rsid w:val="00591418"/>
    <w:rsid w:val="005914FB"/>
    <w:rsid w:val="00591B73"/>
    <w:rsid w:val="00592622"/>
    <w:rsid w:val="005939CD"/>
    <w:rsid w:val="00593A81"/>
    <w:rsid w:val="00593D12"/>
    <w:rsid w:val="00594C57"/>
    <w:rsid w:val="005957F0"/>
    <w:rsid w:val="0059592A"/>
    <w:rsid w:val="00596752"/>
    <w:rsid w:val="00597EE6"/>
    <w:rsid w:val="005A042F"/>
    <w:rsid w:val="005A0696"/>
    <w:rsid w:val="005A1128"/>
    <w:rsid w:val="005A12CA"/>
    <w:rsid w:val="005A2414"/>
    <w:rsid w:val="005A2D0C"/>
    <w:rsid w:val="005A386B"/>
    <w:rsid w:val="005A40CD"/>
    <w:rsid w:val="005A490A"/>
    <w:rsid w:val="005A4EA2"/>
    <w:rsid w:val="005A687E"/>
    <w:rsid w:val="005A6ABA"/>
    <w:rsid w:val="005A7589"/>
    <w:rsid w:val="005A7A7F"/>
    <w:rsid w:val="005B0550"/>
    <w:rsid w:val="005B1986"/>
    <w:rsid w:val="005B1A48"/>
    <w:rsid w:val="005B1F4D"/>
    <w:rsid w:val="005B1FA6"/>
    <w:rsid w:val="005B1FAF"/>
    <w:rsid w:val="005B32DE"/>
    <w:rsid w:val="005B37B7"/>
    <w:rsid w:val="005B3A32"/>
    <w:rsid w:val="005B3AA0"/>
    <w:rsid w:val="005B3C60"/>
    <w:rsid w:val="005B408F"/>
    <w:rsid w:val="005B40E0"/>
    <w:rsid w:val="005B5E00"/>
    <w:rsid w:val="005B5F87"/>
    <w:rsid w:val="005B61D4"/>
    <w:rsid w:val="005B6206"/>
    <w:rsid w:val="005B6FC5"/>
    <w:rsid w:val="005B7008"/>
    <w:rsid w:val="005C05FB"/>
    <w:rsid w:val="005C0FCB"/>
    <w:rsid w:val="005C1186"/>
    <w:rsid w:val="005C1232"/>
    <w:rsid w:val="005C1655"/>
    <w:rsid w:val="005C30A9"/>
    <w:rsid w:val="005C42A6"/>
    <w:rsid w:val="005C4850"/>
    <w:rsid w:val="005C5D82"/>
    <w:rsid w:val="005C5FB4"/>
    <w:rsid w:val="005C682B"/>
    <w:rsid w:val="005C7756"/>
    <w:rsid w:val="005C7C47"/>
    <w:rsid w:val="005D11B7"/>
    <w:rsid w:val="005D1E04"/>
    <w:rsid w:val="005D326A"/>
    <w:rsid w:val="005D38AA"/>
    <w:rsid w:val="005D3A82"/>
    <w:rsid w:val="005D3D30"/>
    <w:rsid w:val="005D50EF"/>
    <w:rsid w:val="005D5ECB"/>
    <w:rsid w:val="005D6177"/>
    <w:rsid w:val="005D6BB5"/>
    <w:rsid w:val="005D6BE1"/>
    <w:rsid w:val="005D7347"/>
    <w:rsid w:val="005D78E7"/>
    <w:rsid w:val="005D7DB9"/>
    <w:rsid w:val="005E0235"/>
    <w:rsid w:val="005E1737"/>
    <w:rsid w:val="005E18AE"/>
    <w:rsid w:val="005E1A60"/>
    <w:rsid w:val="005E2205"/>
    <w:rsid w:val="005E282E"/>
    <w:rsid w:val="005E2847"/>
    <w:rsid w:val="005E3A66"/>
    <w:rsid w:val="005E476B"/>
    <w:rsid w:val="005E4955"/>
    <w:rsid w:val="005E5324"/>
    <w:rsid w:val="005E656A"/>
    <w:rsid w:val="005E7C3D"/>
    <w:rsid w:val="005E7CE2"/>
    <w:rsid w:val="005F021F"/>
    <w:rsid w:val="005F0C18"/>
    <w:rsid w:val="005F1AF4"/>
    <w:rsid w:val="005F2879"/>
    <w:rsid w:val="005F35A0"/>
    <w:rsid w:val="005F4302"/>
    <w:rsid w:val="005F4640"/>
    <w:rsid w:val="005F4730"/>
    <w:rsid w:val="005F633F"/>
    <w:rsid w:val="005F6B79"/>
    <w:rsid w:val="005F7BCF"/>
    <w:rsid w:val="00600020"/>
    <w:rsid w:val="0060043B"/>
    <w:rsid w:val="006004F2"/>
    <w:rsid w:val="00600B3A"/>
    <w:rsid w:val="006021DA"/>
    <w:rsid w:val="006023DD"/>
    <w:rsid w:val="00602BB7"/>
    <w:rsid w:val="00603862"/>
    <w:rsid w:val="00603A8C"/>
    <w:rsid w:val="0060401B"/>
    <w:rsid w:val="0060555F"/>
    <w:rsid w:val="0060663F"/>
    <w:rsid w:val="00606747"/>
    <w:rsid w:val="00606AF6"/>
    <w:rsid w:val="00610554"/>
    <w:rsid w:val="00611FF2"/>
    <w:rsid w:val="00614165"/>
    <w:rsid w:val="00614848"/>
    <w:rsid w:val="00614C8D"/>
    <w:rsid w:val="0061527D"/>
    <w:rsid w:val="006155EA"/>
    <w:rsid w:val="006160E9"/>
    <w:rsid w:val="00616598"/>
    <w:rsid w:val="00616DB7"/>
    <w:rsid w:val="00616FE6"/>
    <w:rsid w:val="006177FA"/>
    <w:rsid w:val="00617B4E"/>
    <w:rsid w:val="00617C6F"/>
    <w:rsid w:val="00620450"/>
    <w:rsid w:val="006206CB"/>
    <w:rsid w:val="006208C5"/>
    <w:rsid w:val="0062121F"/>
    <w:rsid w:val="0062131E"/>
    <w:rsid w:val="00621501"/>
    <w:rsid w:val="00622DFE"/>
    <w:rsid w:val="00622E43"/>
    <w:rsid w:val="00623512"/>
    <w:rsid w:val="00623FCC"/>
    <w:rsid w:val="00624CDB"/>
    <w:rsid w:val="00625597"/>
    <w:rsid w:val="00625E2E"/>
    <w:rsid w:val="00626290"/>
    <w:rsid w:val="006263B8"/>
    <w:rsid w:val="0062673B"/>
    <w:rsid w:val="006267AC"/>
    <w:rsid w:val="0062681C"/>
    <w:rsid w:val="0062697A"/>
    <w:rsid w:val="00626F33"/>
    <w:rsid w:val="00627148"/>
    <w:rsid w:val="0062723C"/>
    <w:rsid w:val="006272E8"/>
    <w:rsid w:val="00627C49"/>
    <w:rsid w:val="006306DC"/>
    <w:rsid w:val="00630B47"/>
    <w:rsid w:val="00630BEB"/>
    <w:rsid w:val="006320F9"/>
    <w:rsid w:val="0063252F"/>
    <w:rsid w:val="0063441C"/>
    <w:rsid w:val="00635220"/>
    <w:rsid w:val="00636F49"/>
    <w:rsid w:val="00637461"/>
    <w:rsid w:val="006376AF"/>
    <w:rsid w:val="00637CA9"/>
    <w:rsid w:val="00637CEB"/>
    <w:rsid w:val="0064044E"/>
    <w:rsid w:val="006419EE"/>
    <w:rsid w:val="00642A1E"/>
    <w:rsid w:val="00643335"/>
    <w:rsid w:val="0064425E"/>
    <w:rsid w:val="00644416"/>
    <w:rsid w:val="006450FB"/>
    <w:rsid w:val="0064526D"/>
    <w:rsid w:val="00646CF6"/>
    <w:rsid w:val="00646E85"/>
    <w:rsid w:val="0064761B"/>
    <w:rsid w:val="00647C5E"/>
    <w:rsid w:val="00651726"/>
    <w:rsid w:val="00651B74"/>
    <w:rsid w:val="00652053"/>
    <w:rsid w:val="00652257"/>
    <w:rsid w:val="0065255C"/>
    <w:rsid w:val="00652C2A"/>
    <w:rsid w:val="006530F2"/>
    <w:rsid w:val="006534AE"/>
    <w:rsid w:val="006539A0"/>
    <w:rsid w:val="00654113"/>
    <w:rsid w:val="00654321"/>
    <w:rsid w:val="00654711"/>
    <w:rsid w:val="00654D86"/>
    <w:rsid w:val="00655203"/>
    <w:rsid w:val="006554C4"/>
    <w:rsid w:val="006559F5"/>
    <w:rsid w:val="00655F1E"/>
    <w:rsid w:val="006566DF"/>
    <w:rsid w:val="00656E5C"/>
    <w:rsid w:val="0066033C"/>
    <w:rsid w:val="00660605"/>
    <w:rsid w:val="00660E0B"/>
    <w:rsid w:val="00661D04"/>
    <w:rsid w:val="00662400"/>
    <w:rsid w:val="00662A58"/>
    <w:rsid w:val="00663C18"/>
    <w:rsid w:val="00664A4D"/>
    <w:rsid w:val="0066500A"/>
    <w:rsid w:val="00665E4E"/>
    <w:rsid w:val="0066632E"/>
    <w:rsid w:val="00666569"/>
    <w:rsid w:val="006667CF"/>
    <w:rsid w:val="00667162"/>
    <w:rsid w:val="00667624"/>
    <w:rsid w:val="00667E62"/>
    <w:rsid w:val="00667FB0"/>
    <w:rsid w:val="006700AA"/>
    <w:rsid w:val="0067076E"/>
    <w:rsid w:val="00670F88"/>
    <w:rsid w:val="0067116B"/>
    <w:rsid w:val="0067117D"/>
    <w:rsid w:val="00672635"/>
    <w:rsid w:val="00672E41"/>
    <w:rsid w:val="00673914"/>
    <w:rsid w:val="0067475F"/>
    <w:rsid w:val="006747DD"/>
    <w:rsid w:val="00674D81"/>
    <w:rsid w:val="00674D9E"/>
    <w:rsid w:val="006750C8"/>
    <w:rsid w:val="006755C4"/>
    <w:rsid w:val="00676FCB"/>
    <w:rsid w:val="00677088"/>
    <w:rsid w:val="006779BA"/>
    <w:rsid w:val="0068035B"/>
    <w:rsid w:val="0068061E"/>
    <w:rsid w:val="00680682"/>
    <w:rsid w:val="00681D88"/>
    <w:rsid w:val="00681D92"/>
    <w:rsid w:val="00681E4C"/>
    <w:rsid w:val="00682101"/>
    <w:rsid w:val="00682495"/>
    <w:rsid w:val="0068250A"/>
    <w:rsid w:val="006827AC"/>
    <w:rsid w:val="00682FB0"/>
    <w:rsid w:val="006841B1"/>
    <w:rsid w:val="0068455B"/>
    <w:rsid w:val="00684DC7"/>
    <w:rsid w:val="00686B4A"/>
    <w:rsid w:val="00686FB5"/>
    <w:rsid w:val="0068730A"/>
    <w:rsid w:val="00690D52"/>
    <w:rsid w:val="00691602"/>
    <w:rsid w:val="0069263E"/>
    <w:rsid w:val="006927A9"/>
    <w:rsid w:val="00692910"/>
    <w:rsid w:val="00692A0C"/>
    <w:rsid w:val="006934FF"/>
    <w:rsid w:val="0069524A"/>
    <w:rsid w:val="00695431"/>
    <w:rsid w:val="00696285"/>
    <w:rsid w:val="0069650A"/>
    <w:rsid w:val="006965F9"/>
    <w:rsid w:val="0069718F"/>
    <w:rsid w:val="0069798F"/>
    <w:rsid w:val="00697D51"/>
    <w:rsid w:val="006A1DE3"/>
    <w:rsid w:val="006A2C88"/>
    <w:rsid w:val="006A2D92"/>
    <w:rsid w:val="006A2FF1"/>
    <w:rsid w:val="006A3BCE"/>
    <w:rsid w:val="006A3EDB"/>
    <w:rsid w:val="006A4624"/>
    <w:rsid w:val="006A4773"/>
    <w:rsid w:val="006A4FFC"/>
    <w:rsid w:val="006A502D"/>
    <w:rsid w:val="006A6E36"/>
    <w:rsid w:val="006A7267"/>
    <w:rsid w:val="006B07A2"/>
    <w:rsid w:val="006B08D1"/>
    <w:rsid w:val="006B12B4"/>
    <w:rsid w:val="006B2735"/>
    <w:rsid w:val="006B280A"/>
    <w:rsid w:val="006B2B3E"/>
    <w:rsid w:val="006B2E09"/>
    <w:rsid w:val="006B36F9"/>
    <w:rsid w:val="006B3C66"/>
    <w:rsid w:val="006B47E7"/>
    <w:rsid w:val="006B4C6D"/>
    <w:rsid w:val="006B5340"/>
    <w:rsid w:val="006B5C03"/>
    <w:rsid w:val="006B5CEA"/>
    <w:rsid w:val="006B5E8A"/>
    <w:rsid w:val="006B6C5B"/>
    <w:rsid w:val="006B7FD4"/>
    <w:rsid w:val="006C0EA0"/>
    <w:rsid w:val="006C128A"/>
    <w:rsid w:val="006C13ED"/>
    <w:rsid w:val="006C1D82"/>
    <w:rsid w:val="006C290C"/>
    <w:rsid w:val="006C2A4F"/>
    <w:rsid w:val="006C2F6C"/>
    <w:rsid w:val="006C347F"/>
    <w:rsid w:val="006C3538"/>
    <w:rsid w:val="006C3E39"/>
    <w:rsid w:val="006C593E"/>
    <w:rsid w:val="006C661C"/>
    <w:rsid w:val="006C6A9E"/>
    <w:rsid w:val="006C76B0"/>
    <w:rsid w:val="006D053C"/>
    <w:rsid w:val="006D10FE"/>
    <w:rsid w:val="006D136B"/>
    <w:rsid w:val="006D1B86"/>
    <w:rsid w:val="006D1ED8"/>
    <w:rsid w:val="006D21E1"/>
    <w:rsid w:val="006D2310"/>
    <w:rsid w:val="006D2469"/>
    <w:rsid w:val="006D2DDA"/>
    <w:rsid w:val="006D378C"/>
    <w:rsid w:val="006D3F3D"/>
    <w:rsid w:val="006D41D4"/>
    <w:rsid w:val="006D4A48"/>
    <w:rsid w:val="006D5533"/>
    <w:rsid w:val="006D57F0"/>
    <w:rsid w:val="006D7EC1"/>
    <w:rsid w:val="006E031F"/>
    <w:rsid w:val="006E03E7"/>
    <w:rsid w:val="006E07BB"/>
    <w:rsid w:val="006E1CA9"/>
    <w:rsid w:val="006E1E35"/>
    <w:rsid w:val="006E2004"/>
    <w:rsid w:val="006E218C"/>
    <w:rsid w:val="006E22A5"/>
    <w:rsid w:val="006E2BDD"/>
    <w:rsid w:val="006E41EB"/>
    <w:rsid w:val="006E4DF9"/>
    <w:rsid w:val="006E61A1"/>
    <w:rsid w:val="006E69CB"/>
    <w:rsid w:val="006E6BD8"/>
    <w:rsid w:val="006E6F1F"/>
    <w:rsid w:val="006E7070"/>
    <w:rsid w:val="006F1E69"/>
    <w:rsid w:val="006F2394"/>
    <w:rsid w:val="006F2A2A"/>
    <w:rsid w:val="006F3B81"/>
    <w:rsid w:val="006F4DDD"/>
    <w:rsid w:val="006F4FBE"/>
    <w:rsid w:val="006F53E1"/>
    <w:rsid w:val="006F595F"/>
    <w:rsid w:val="006F6F8E"/>
    <w:rsid w:val="006F7117"/>
    <w:rsid w:val="006F7246"/>
    <w:rsid w:val="006F75BF"/>
    <w:rsid w:val="007001F1"/>
    <w:rsid w:val="00700C8A"/>
    <w:rsid w:val="00700E94"/>
    <w:rsid w:val="00701740"/>
    <w:rsid w:val="007019C0"/>
    <w:rsid w:val="0070254D"/>
    <w:rsid w:val="00703269"/>
    <w:rsid w:val="00704485"/>
    <w:rsid w:val="007050AD"/>
    <w:rsid w:val="00705B87"/>
    <w:rsid w:val="0070604F"/>
    <w:rsid w:val="00706369"/>
    <w:rsid w:val="00707012"/>
    <w:rsid w:val="00707EC5"/>
    <w:rsid w:val="007104BB"/>
    <w:rsid w:val="0071130D"/>
    <w:rsid w:val="00711B4C"/>
    <w:rsid w:val="0071239C"/>
    <w:rsid w:val="007123EC"/>
    <w:rsid w:val="007125DE"/>
    <w:rsid w:val="00712CF7"/>
    <w:rsid w:val="00713E30"/>
    <w:rsid w:val="00714E9C"/>
    <w:rsid w:val="007154A3"/>
    <w:rsid w:val="00715D74"/>
    <w:rsid w:val="00716D41"/>
    <w:rsid w:val="00717C55"/>
    <w:rsid w:val="00721701"/>
    <w:rsid w:val="007221B1"/>
    <w:rsid w:val="0072223A"/>
    <w:rsid w:val="007229B3"/>
    <w:rsid w:val="007229D1"/>
    <w:rsid w:val="00722DB2"/>
    <w:rsid w:val="00722DE5"/>
    <w:rsid w:val="007236E7"/>
    <w:rsid w:val="0072493A"/>
    <w:rsid w:val="007251D6"/>
    <w:rsid w:val="00725520"/>
    <w:rsid w:val="00725836"/>
    <w:rsid w:val="0072637B"/>
    <w:rsid w:val="007277DA"/>
    <w:rsid w:val="00730642"/>
    <w:rsid w:val="00731A1C"/>
    <w:rsid w:val="00731C06"/>
    <w:rsid w:val="00731C7A"/>
    <w:rsid w:val="00733123"/>
    <w:rsid w:val="0073312C"/>
    <w:rsid w:val="0073359D"/>
    <w:rsid w:val="007337CE"/>
    <w:rsid w:val="00733951"/>
    <w:rsid w:val="00733B41"/>
    <w:rsid w:val="00734007"/>
    <w:rsid w:val="0073496A"/>
    <w:rsid w:val="00734EDD"/>
    <w:rsid w:val="007352B4"/>
    <w:rsid w:val="00735681"/>
    <w:rsid w:val="00735E82"/>
    <w:rsid w:val="007360EA"/>
    <w:rsid w:val="0073612A"/>
    <w:rsid w:val="00736710"/>
    <w:rsid w:val="00736FC3"/>
    <w:rsid w:val="007372B8"/>
    <w:rsid w:val="00737E1E"/>
    <w:rsid w:val="00737EA9"/>
    <w:rsid w:val="00740744"/>
    <w:rsid w:val="007410FD"/>
    <w:rsid w:val="007419D7"/>
    <w:rsid w:val="007426CD"/>
    <w:rsid w:val="007446F8"/>
    <w:rsid w:val="00744930"/>
    <w:rsid w:val="0074505F"/>
    <w:rsid w:val="007460CC"/>
    <w:rsid w:val="00746BEE"/>
    <w:rsid w:val="00750123"/>
    <w:rsid w:val="007508A7"/>
    <w:rsid w:val="00751643"/>
    <w:rsid w:val="00752211"/>
    <w:rsid w:val="007531F0"/>
    <w:rsid w:val="00754CA8"/>
    <w:rsid w:val="00755389"/>
    <w:rsid w:val="00757A05"/>
    <w:rsid w:val="00760D3D"/>
    <w:rsid w:val="0076172B"/>
    <w:rsid w:val="00761E6D"/>
    <w:rsid w:val="007634C6"/>
    <w:rsid w:val="00763C15"/>
    <w:rsid w:val="00763CC5"/>
    <w:rsid w:val="007644D7"/>
    <w:rsid w:val="0076574E"/>
    <w:rsid w:val="00765B35"/>
    <w:rsid w:val="00765E5C"/>
    <w:rsid w:val="007709C3"/>
    <w:rsid w:val="00770ED2"/>
    <w:rsid w:val="00771689"/>
    <w:rsid w:val="007717CB"/>
    <w:rsid w:val="00771EEB"/>
    <w:rsid w:val="007728FA"/>
    <w:rsid w:val="007735C3"/>
    <w:rsid w:val="0077496F"/>
    <w:rsid w:val="007764A0"/>
    <w:rsid w:val="00776AFE"/>
    <w:rsid w:val="00776D53"/>
    <w:rsid w:val="00776DB7"/>
    <w:rsid w:val="00777043"/>
    <w:rsid w:val="0077785C"/>
    <w:rsid w:val="00777C56"/>
    <w:rsid w:val="00777DD6"/>
    <w:rsid w:val="007802E5"/>
    <w:rsid w:val="00780CE1"/>
    <w:rsid w:val="0078165D"/>
    <w:rsid w:val="00781D61"/>
    <w:rsid w:val="0078394F"/>
    <w:rsid w:val="007849CB"/>
    <w:rsid w:val="0078708D"/>
    <w:rsid w:val="007872A1"/>
    <w:rsid w:val="00787E5C"/>
    <w:rsid w:val="0079047C"/>
    <w:rsid w:val="007916A9"/>
    <w:rsid w:val="0079171C"/>
    <w:rsid w:val="00791E60"/>
    <w:rsid w:val="00791F45"/>
    <w:rsid w:val="007922FA"/>
    <w:rsid w:val="0079287F"/>
    <w:rsid w:val="007929AD"/>
    <w:rsid w:val="00792B52"/>
    <w:rsid w:val="00792C3D"/>
    <w:rsid w:val="00792F8C"/>
    <w:rsid w:val="00793B89"/>
    <w:rsid w:val="00794430"/>
    <w:rsid w:val="007948E9"/>
    <w:rsid w:val="00794ED9"/>
    <w:rsid w:val="00795BD8"/>
    <w:rsid w:val="00797BBC"/>
    <w:rsid w:val="007A0B27"/>
    <w:rsid w:val="007A1946"/>
    <w:rsid w:val="007A1A40"/>
    <w:rsid w:val="007A1F9F"/>
    <w:rsid w:val="007A275E"/>
    <w:rsid w:val="007A2859"/>
    <w:rsid w:val="007A2FEE"/>
    <w:rsid w:val="007A3596"/>
    <w:rsid w:val="007A3D37"/>
    <w:rsid w:val="007A400D"/>
    <w:rsid w:val="007A4DCF"/>
    <w:rsid w:val="007A6F98"/>
    <w:rsid w:val="007B089A"/>
    <w:rsid w:val="007B09B6"/>
    <w:rsid w:val="007B0C2B"/>
    <w:rsid w:val="007B11DA"/>
    <w:rsid w:val="007B1C49"/>
    <w:rsid w:val="007B20E3"/>
    <w:rsid w:val="007B2117"/>
    <w:rsid w:val="007B292C"/>
    <w:rsid w:val="007B2E9A"/>
    <w:rsid w:val="007B35F4"/>
    <w:rsid w:val="007B42FA"/>
    <w:rsid w:val="007B4326"/>
    <w:rsid w:val="007B4D05"/>
    <w:rsid w:val="007B5C2F"/>
    <w:rsid w:val="007B5DC2"/>
    <w:rsid w:val="007B5EBB"/>
    <w:rsid w:val="007B63EB"/>
    <w:rsid w:val="007B727B"/>
    <w:rsid w:val="007B7377"/>
    <w:rsid w:val="007B7721"/>
    <w:rsid w:val="007C018E"/>
    <w:rsid w:val="007C0729"/>
    <w:rsid w:val="007C0FE4"/>
    <w:rsid w:val="007C1E7B"/>
    <w:rsid w:val="007C24CD"/>
    <w:rsid w:val="007C27EC"/>
    <w:rsid w:val="007C2BFC"/>
    <w:rsid w:val="007C3967"/>
    <w:rsid w:val="007C4BB6"/>
    <w:rsid w:val="007C5647"/>
    <w:rsid w:val="007C5C60"/>
    <w:rsid w:val="007C620E"/>
    <w:rsid w:val="007C6BA4"/>
    <w:rsid w:val="007C70B8"/>
    <w:rsid w:val="007C71B1"/>
    <w:rsid w:val="007C7423"/>
    <w:rsid w:val="007C78A5"/>
    <w:rsid w:val="007D16A5"/>
    <w:rsid w:val="007D1775"/>
    <w:rsid w:val="007D1839"/>
    <w:rsid w:val="007D2194"/>
    <w:rsid w:val="007D2664"/>
    <w:rsid w:val="007D2FD7"/>
    <w:rsid w:val="007D5308"/>
    <w:rsid w:val="007D67C4"/>
    <w:rsid w:val="007D68B4"/>
    <w:rsid w:val="007D7539"/>
    <w:rsid w:val="007D76AD"/>
    <w:rsid w:val="007D7B9F"/>
    <w:rsid w:val="007E2D8C"/>
    <w:rsid w:val="007E3635"/>
    <w:rsid w:val="007E3F87"/>
    <w:rsid w:val="007E432A"/>
    <w:rsid w:val="007E5895"/>
    <w:rsid w:val="007E58A7"/>
    <w:rsid w:val="007E59AD"/>
    <w:rsid w:val="007E5F72"/>
    <w:rsid w:val="007E6FDC"/>
    <w:rsid w:val="007E76B8"/>
    <w:rsid w:val="007E7874"/>
    <w:rsid w:val="007E7976"/>
    <w:rsid w:val="007F19AF"/>
    <w:rsid w:val="007F1C8C"/>
    <w:rsid w:val="007F2718"/>
    <w:rsid w:val="007F3688"/>
    <w:rsid w:val="007F3A32"/>
    <w:rsid w:val="007F40DA"/>
    <w:rsid w:val="007F4207"/>
    <w:rsid w:val="007F469F"/>
    <w:rsid w:val="007F4AC8"/>
    <w:rsid w:val="007F4BB0"/>
    <w:rsid w:val="007F5657"/>
    <w:rsid w:val="007F692E"/>
    <w:rsid w:val="007F6B30"/>
    <w:rsid w:val="007F76FA"/>
    <w:rsid w:val="00801FB5"/>
    <w:rsid w:val="00802106"/>
    <w:rsid w:val="00802BDB"/>
    <w:rsid w:val="0080332C"/>
    <w:rsid w:val="00804536"/>
    <w:rsid w:val="00805246"/>
    <w:rsid w:val="0080570A"/>
    <w:rsid w:val="00805786"/>
    <w:rsid w:val="00806645"/>
    <w:rsid w:val="008069E9"/>
    <w:rsid w:val="008072AF"/>
    <w:rsid w:val="00807388"/>
    <w:rsid w:val="00807E10"/>
    <w:rsid w:val="00807F90"/>
    <w:rsid w:val="00812923"/>
    <w:rsid w:val="00812F08"/>
    <w:rsid w:val="00812F67"/>
    <w:rsid w:val="00813CAF"/>
    <w:rsid w:val="00814A66"/>
    <w:rsid w:val="00815534"/>
    <w:rsid w:val="00815C49"/>
    <w:rsid w:val="00816566"/>
    <w:rsid w:val="00816D12"/>
    <w:rsid w:val="00816FD4"/>
    <w:rsid w:val="00817059"/>
    <w:rsid w:val="00820157"/>
    <w:rsid w:val="0082088E"/>
    <w:rsid w:val="00820989"/>
    <w:rsid w:val="00821E8F"/>
    <w:rsid w:val="0082240B"/>
    <w:rsid w:val="008230CF"/>
    <w:rsid w:val="00823D26"/>
    <w:rsid w:val="008246ED"/>
    <w:rsid w:val="00824714"/>
    <w:rsid w:val="00824C9E"/>
    <w:rsid w:val="00825B9B"/>
    <w:rsid w:val="00825BED"/>
    <w:rsid w:val="0082731A"/>
    <w:rsid w:val="00827BAA"/>
    <w:rsid w:val="00827CB8"/>
    <w:rsid w:val="00831F2F"/>
    <w:rsid w:val="008329FF"/>
    <w:rsid w:val="00833947"/>
    <w:rsid w:val="00833B7C"/>
    <w:rsid w:val="00833CF3"/>
    <w:rsid w:val="00833F3B"/>
    <w:rsid w:val="008344EA"/>
    <w:rsid w:val="0083451D"/>
    <w:rsid w:val="00834611"/>
    <w:rsid w:val="00835E1D"/>
    <w:rsid w:val="008362AB"/>
    <w:rsid w:val="00836615"/>
    <w:rsid w:val="00837661"/>
    <w:rsid w:val="008379BA"/>
    <w:rsid w:val="00837B23"/>
    <w:rsid w:val="00841359"/>
    <w:rsid w:val="008415BD"/>
    <w:rsid w:val="00841AB5"/>
    <w:rsid w:val="00841B5B"/>
    <w:rsid w:val="0084201D"/>
    <w:rsid w:val="00842345"/>
    <w:rsid w:val="00842A06"/>
    <w:rsid w:val="00843FD5"/>
    <w:rsid w:val="008440B0"/>
    <w:rsid w:val="00845057"/>
    <w:rsid w:val="00845B3B"/>
    <w:rsid w:val="00845F55"/>
    <w:rsid w:val="00846288"/>
    <w:rsid w:val="008468D3"/>
    <w:rsid w:val="00846D82"/>
    <w:rsid w:val="00850110"/>
    <w:rsid w:val="0085025D"/>
    <w:rsid w:val="00850794"/>
    <w:rsid w:val="00851230"/>
    <w:rsid w:val="008514CD"/>
    <w:rsid w:val="00851DE2"/>
    <w:rsid w:val="00851E40"/>
    <w:rsid w:val="008520AF"/>
    <w:rsid w:val="00852987"/>
    <w:rsid w:val="00853A80"/>
    <w:rsid w:val="00854417"/>
    <w:rsid w:val="008544A0"/>
    <w:rsid w:val="00855936"/>
    <w:rsid w:val="0085684A"/>
    <w:rsid w:val="00856865"/>
    <w:rsid w:val="00856A3F"/>
    <w:rsid w:val="00857E8A"/>
    <w:rsid w:val="00860622"/>
    <w:rsid w:val="008614F3"/>
    <w:rsid w:val="00861810"/>
    <w:rsid w:val="00861BA4"/>
    <w:rsid w:val="0086294C"/>
    <w:rsid w:val="008629CB"/>
    <w:rsid w:val="00863076"/>
    <w:rsid w:val="008639AE"/>
    <w:rsid w:val="00863A0F"/>
    <w:rsid w:val="00864102"/>
    <w:rsid w:val="008643FD"/>
    <w:rsid w:val="008648A2"/>
    <w:rsid w:val="00865B01"/>
    <w:rsid w:val="00865F17"/>
    <w:rsid w:val="00866186"/>
    <w:rsid w:val="00866718"/>
    <w:rsid w:val="0086789E"/>
    <w:rsid w:val="008707FF"/>
    <w:rsid w:val="00871D1B"/>
    <w:rsid w:val="00872075"/>
    <w:rsid w:val="00872932"/>
    <w:rsid w:val="008730DD"/>
    <w:rsid w:val="00873578"/>
    <w:rsid w:val="00874292"/>
    <w:rsid w:val="008758E7"/>
    <w:rsid w:val="00875DB1"/>
    <w:rsid w:val="00875FBB"/>
    <w:rsid w:val="00876613"/>
    <w:rsid w:val="00876DE2"/>
    <w:rsid w:val="00877A3D"/>
    <w:rsid w:val="00877E8A"/>
    <w:rsid w:val="00880A5D"/>
    <w:rsid w:val="00881A87"/>
    <w:rsid w:val="00881B0C"/>
    <w:rsid w:val="008829C9"/>
    <w:rsid w:val="008845EA"/>
    <w:rsid w:val="00884A2F"/>
    <w:rsid w:val="00884EAF"/>
    <w:rsid w:val="00885C82"/>
    <w:rsid w:val="0088678C"/>
    <w:rsid w:val="008868F5"/>
    <w:rsid w:val="008871D9"/>
    <w:rsid w:val="008873A9"/>
    <w:rsid w:val="00890B97"/>
    <w:rsid w:val="00890FD5"/>
    <w:rsid w:val="008917C4"/>
    <w:rsid w:val="008918D3"/>
    <w:rsid w:val="00891AC0"/>
    <w:rsid w:val="00891E76"/>
    <w:rsid w:val="00892DC7"/>
    <w:rsid w:val="008945F8"/>
    <w:rsid w:val="00894858"/>
    <w:rsid w:val="00895221"/>
    <w:rsid w:val="00896285"/>
    <w:rsid w:val="008967C5"/>
    <w:rsid w:val="0089722B"/>
    <w:rsid w:val="008977EB"/>
    <w:rsid w:val="00897F46"/>
    <w:rsid w:val="008A0BA3"/>
    <w:rsid w:val="008A0BEC"/>
    <w:rsid w:val="008A190F"/>
    <w:rsid w:val="008A1DF9"/>
    <w:rsid w:val="008A1EED"/>
    <w:rsid w:val="008A2D2D"/>
    <w:rsid w:val="008A30F4"/>
    <w:rsid w:val="008A41D4"/>
    <w:rsid w:val="008A4588"/>
    <w:rsid w:val="008A464B"/>
    <w:rsid w:val="008A50A2"/>
    <w:rsid w:val="008A5C87"/>
    <w:rsid w:val="008A6136"/>
    <w:rsid w:val="008A6449"/>
    <w:rsid w:val="008A6793"/>
    <w:rsid w:val="008A762E"/>
    <w:rsid w:val="008A7D3E"/>
    <w:rsid w:val="008A7E5E"/>
    <w:rsid w:val="008B0467"/>
    <w:rsid w:val="008B08C5"/>
    <w:rsid w:val="008B0920"/>
    <w:rsid w:val="008B1157"/>
    <w:rsid w:val="008B1687"/>
    <w:rsid w:val="008B16FC"/>
    <w:rsid w:val="008B1DBD"/>
    <w:rsid w:val="008B23FE"/>
    <w:rsid w:val="008B26C3"/>
    <w:rsid w:val="008B2B3C"/>
    <w:rsid w:val="008B34E0"/>
    <w:rsid w:val="008B3DFF"/>
    <w:rsid w:val="008B4045"/>
    <w:rsid w:val="008B44B8"/>
    <w:rsid w:val="008B46D9"/>
    <w:rsid w:val="008B471C"/>
    <w:rsid w:val="008B5550"/>
    <w:rsid w:val="008B5582"/>
    <w:rsid w:val="008B575A"/>
    <w:rsid w:val="008B596D"/>
    <w:rsid w:val="008B5C18"/>
    <w:rsid w:val="008B666A"/>
    <w:rsid w:val="008B6F96"/>
    <w:rsid w:val="008B6FCE"/>
    <w:rsid w:val="008B70CB"/>
    <w:rsid w:val="008B731A"/>
    <w:rsid w:val="008C0120"/>
    <w:rsid w:val="008C0434"/>
    <w:rsid w:val="008C0B6B"/>
    <w:rsid w:val="008C0E7B"/>
    <w:rsid w:val="008C0EA9"/>
    <w:rsid w:val="008C1419"/>
    <w:rsid w:val="008C1429"/>
    <w:rsid w:val="008C15A0"/>
    <w:rsid w:val="008C1F9B"/>
    <w:rsid w:val="008C2909"/>
    <w:rsid w:val="008C3DDC"/>
    <w:rsid w:val="008C3DFF"/>
    <w:rsid w:val="008C400B"/>
    <w:rsid w:val="008C40F9"/>
    <w:rsid w:val="008C4584"/>
    <w:rsid w:val="008C46D0"/>
    <w:rsid w:val="008C486F"/>
    <w:rsid w:val="008C49F8"/>
    <w:rsid w:val="008C4AB6"/>
    <w:rsid w:val="008C4D6C"/>
    <w:rsid w:val="008C4DD7"/>
    <w:rsid w:val="008C52A7"/>
    <w:rsid w:val="008C5EB4"/>
    <w:rsid w:val="008D040C"/>
    <w:rsid w:val="008D0530"/>
    <w:rsid w:val="008D09D6"/>
    <w:rsid w:val="008D0EEB"/>
    <w:rsid w:val="008D16C1"/>
    <w:rsid w:val="008D1D56"/>
    <w:rsid w:val="008D3883"/>
    <w:rsid w:val="008D500A"/>
    <w:rsid w:val="008D5220"/>
    <w:rsid w:val="008D5660"/>
    <w:rsid w:val="008D6007"/>
    <w:rsid w:val="008D6503"/>
    <w:rsid w:val="008D7877"/>
    <w:rsid w:val="008E04F8"/>
    <w:rsid w:val="008E0665"/>
    <w:rsid w:val="008E0751"/>
    <w:rsid w:val="008E0A41"/>
    <w:rsid w:val="008E1F73"/>
    <w:rsid w:val="008E218C"/>
    <w:rsid w:val="008E21A1"/>
    <w:rsid w:val="008E26DD"/>
    <w:rsid w:val="008E2857"/>
    <w:rsid w:val="008E297D"/>
    <w:rsid w:val="008E311B"/>
    <w:rsid w:val="008E3C8E"/>
    <w:rsid w:val="008E4989"/>
    <w:rsid w:val="008E4C59"/>
    <w:rsid w:val="008E4CD1"/>
    <w:rsid w:val="008E53A0"/>
    <w:rsid w:val="008E55C7"/>
    <w:rsid w:val="008E5958"/>
    <w:rsid w:val="008E5D5D"/>
    <w:rsid w:val="008E6414"/>
    <w:rsid w:val="008E6A80"/>
    <w:rsid w:val="008E6EAC"/>
    <w:rsid w:val="008F05C1"/>
    <w:rsid w:val="008F067F"/>
    <w:rsid w:val="008F08E9"/>
    <w:rsid w:val="008F12D5"/>
    <w:rsid w:val="008F145D"/>
    <w:rsid w:val="008F1C78"/>
    <w:rsid w:val="008F1F39"/>
    <w:rsid w:val="008F3B73"/>
    <w:rsid w:val="008F3C0D"/>
    <w:rsid w:val="008F456C"/>
    <w:rsid w:val="008F48DD"/>
    <w:rsid w:val="008F49C0"/>
    <w:rsid w:val="008F4EF7"/>
    <w:rsid w:val="008F52DF"/>
    <w:rsid w:val="008F5B51"/>
    <w:rsid w:val="008F606C"/>
    <w:rsid w:val="008F665D"/>
    <w:rsid w:val="008F6965"/>
    <w:rsid w:val="008F6DDC"/>
    <w:rsid w:val="008F707D"/>
    <w:rsid w:val="008F7D80"/>
    <w:rsid w:val="008F7E33"/>
    <w:rsid w:val="008F7F23"/>
    <w:rsid w:val="00900E13"/>
    <w:rsid w:val="00902949"/>
    <w:rsid w:val="00902BA3"/>
    <w:rsid w:val="009045F2"/>
    <w:rsid w:val="00904730"/>
    <w:rsid w:val="00904A03"/>
    <w:rsid w:val="00904D4D"/>
    <w:rsid w:val="00904E37"/>
    <w:rsid w:val="00905D5F"/>
    <w:rsid w:val="00906F5F"/>
    <w:rsid w:val="00907044"/>
    <w:rsid w:val="0090712F"/>
    <w:rsid w:val="00907C0A"/>
    <w:rsid w:val="00907EB3"/>
    <w:rsid w:val="009100EF"/>
    <w:rsid w:val="0091038C"/>
    <w:rsid w:val="0091073A"/>
    <w:rsid w:val="009110B0"/>
    <w:rsid w:val="00911950"/>
    <w:rsid w:val="00911F24"/>
    <w:rsid w:val="0091255F"/>
    <w:rsid w:val="00912ACA"/>
    <w:rsid w:val="00913026"/>
    <w:rsid w:val="00913C5D"/>
    <w:rsid w:val="009149FD"/>
    <w:rsid w:val="00914A5B"/>
    <w:rsid w:val="00914A6E"/>
    <w:rsid w:val="00914BA9"/>
    <w:rsid w:val="00914E31"/>
    <w:rsid w:val="00914E70"/>
    <w:rsid w:val="009157C3"/>
    <w:rsid w:val="00915A58"/>
    <w:rsid w:val="00916594"/>
    <w:rsid w:val="00916E5F"/>
    <w:rsid w:val="00916EEA"/>
    <w:rsid w:val="009176DA"/>
    <w:rsid w:val="00917825"/>
    <w:rsid w:val="00920353"/>
    <w:rsid w:val="0092036D"/>
    <w:rsid w:val="0092038E"/>
    <w:rsid w:val="00922436"/>
    <w:rsid w:val="00923A10"/>
    <w:rsid w:val="00924314"/>
    <w:rsid w:val="009249B3"/>
    <w:rsid w:val="00925CBD"/>
    <w:rsid w:val="009269DC"/>
    <w:rsid w:val="00927058"/>
    <w:rsid w:val="00927715"/>
    <w:rsid w:val="009305EF"/>
    <w:rsid w:val="00930B75"/>
    <w:rsid w:val="009322EA"/>
    <w:rsid w:val="00932554"/>
    <w:rsid w:val="00934525"/>
    <w:rsid w:val="009348CC"/>
    <w:rsid w:val="00934CA9"/>
    <w:rsid w:val="009367A9"/>
    <w:rsid w:val="00937862"/>
    <w:rsid w:val="00937A1F"/>
    <w:rsid w:val="009401EF"/>
    <w:rsid w:val="00940337"/>
    <w:rsid w:val="00940358"/>
    <w:rsid w:val="00940D47"/>
    <w:rsid w:val="00940DFD"/>
    <w:rsid w:val="00940FB3"/>
    <w:rsid w:val="00941777"/>
    <w:rsid w:val="00942BA8"/>
    <w:rsid w:val="00943233"/>
    <w:rsid w:val="0094342A"/>
    <w:rsid w:val="00943599"/>
    <w:rsid w:val="0094390D"/>
    <w:rsid w:val="00943ABA"/>
    <w:rsid w:val="00944BA1"/>
    <w:rsid w:val="0094500F"/>
    <w:rsid w:val="009459E2"/>
    <w:rsid w:val="00945F91"/>
    <w:rsid w:val="00946083"/>
    <w:rsid w:val="0095059F"/>
    <w:rsid w:val="00950F25"/>
    <w:rsid w:val="00951A3C"/>
    <w:rsid w:val="0095201F"/>
    <w:rsid w:val="0095207B"/>
    <w:rsid w:val="0095222D"/>
    <w:rsid w:val="009527D6"/>
    <w:rsid w:val="0095285E"/>
    <w:rsid w:val="0095286E"/>
    <w:rsid w:val="00952C72"/>
    <w:rsid w:val="00952D9B"/>
    <w:rsid w:val="00952FCF"/>
    <w:rsid w:val="00954718"/>
    <w:rsid w:val="00955AD5"/>
    <w:rsid w:val="00955BF5"/>
    <w:rsid w:val="009563B8"/>
    <w:rsid w:val="00957333"/>
    <w:rsid w:val="00957814"/>
    <w:rsid w:val="00960825"/>
    <w:rsid w:val="00960E4A"/>
    <w:rsid w:val="0096106E"/>
    <w:rsid w:val="00961C62"/>
    <w:rsid w:val="009620BB"/>
    <w:rsid w:val="0096252C"/>
    <w:rsid w:val="00962536"/>
    <w:rsid w:val="00963511"/>
    <w:rsid w:val="0096355C"/>
    <w:rsid w:val="00963B7F"/>
    <w:rsid w:val="00964339"/>
    <w:rsid w:val="00964838"/>
    <w:rsid w:val="00965045"/>
    <w:rsid w:val="0096568B"/>
    <w:rsid w:val="009657EA"/>
    <w:rsid w:val="00966999"/>
    <w:rsid w:val="00966A71"/>
    <w:rsid w:val="00966D5F"/>
    <w:rsid w:val="00966F66"/>
    <w:rsid w:val="00967EF4"/>
    <w:rsid w:val="0097077D"/>
    <w:rsid w:val="00970B97"/>
    <w:rsid w:val="009712EB"/>
    <w:rsid w:val="00972C85"/>
    <w:rsid w:val="0097508D"/>
    <w:rsid w:val="0097559D"/>
    <w:rsid w:val="009764F4"/>
    <w:rsid w:val="00977C67"/>
    <w:rsid w:val="00977EC4"/>
    <w:rsid w:val="00980554"/>
    <w:rsid w:val="00981AFA"/>
    <w:rsid w:val="00982203"/>
    <w:rsid w:val="009823FE"/>
    <w:rsid w:val="00982DB7"/>
    <w:rsid w:val="00984A85"/>
    <w:rsid w:val="00985339"/>
    <w:rsid w:val="00985819"/>
    <w:rsid w:val="00985AD6"/>
    <w:rsid w:val="00985F80"/>
    <w:rsid w:val="00986530"/>
    <w:rsid w:val="009869B3"/>
    <w:rsid w:val="009869C8"/>
    <w:rsid w:val="00986F21"/>
    <w:rsid w:val="00986FAE"/>
    <w:rsid w:val="00990321"/>
    <w:rsid w:val="009903ED"/>
    <w:rsid w:val="00990C0E"/>
    <w:rsid w:val="00990C7B"/>
    <w:rsid w:val="009918B9"/>
    <w:rsid w:val="00991E0D"/>
    <w:rsid w:val="00991EF1"/>
    <w:rsid w:val="00993029"/>
    <w:rsid w:val="0099435F"/>
    <w:rsid w:val="00994C90"/>
    <w:rsid w:val="009952F4"/>
    <w:rsid w:val="00995869"/>
    <w:rsid w:val="00996730"/>
    <w:rsid w:val="00996F02"/>
    <w:rsid w:val="00997DF5"/>
    <w:rsid w:val="009A038E"/>
    <w:rsid w:val="009A0390"/>
    <w:rsid w:val="009A08C0"/>
    <w:rsid w:val="009A0BDB"/>
    <w:rsid w:val="009A0FD1"/>
    <w:rsid w:val="009A1404"/>
    <w:rsid w:val="009A15ED"/>
    <w:rsid w:val="009A1622"/>
    <w:rsid w:val="009A3025"/>
    <w:rsid w:val="009A318D"/>
    <w:rsid w:val="009A3ACA"/>
    <w:rsid w:val="009A3EC7"/>
    <w:rsid w:val="009A4396"/>
    <w:rsid w:val="009A4BAC"/>
    <w:rsid w:val="009A531D"/>
    <w:rsid w:val="009A53CC"/>
    <w:rsid w:val="009A7F79"/>
    <w:rsid w:val="009B0703"/>
    <w:rsid w:val="009B32E1"/>
    <w:rsid w:val="009B4E7E"/>
    <w:rsid w:val="009B5940"/>
    <w:rsid w:val="009B6134"/>
    <w:rsid w:val="009B6B91"/>
    <w:rsid w:val="009B7349"/>
    <w:rsid w:val="009C0851"/>
    <w:rsid w:val="009C2B24"/>
    <w:rsid w:val="009C3783"/>
    <w:rsid w:val="009C39A5"/>
    <w:rsid w:val="009C40E8"/>
    <w:rsid w:val="009C4296"/>
    <w:rsid w:val="009C48DD"/>
    <w:rsid w:val="009C4ED6"/>
    <w:rsid w:val="009C51D2"/>
    <w:rsid w:val="009C5B49"/>
    <w:rsid w:val="009C60A2"/>
    <w:rsid w:val="009C60EE"/>
    <w:rsid w:val="009C67B1"/>
    <w:rsid w:val="009D0E56"/>
    <w:rsid w:val="009D12C5"/>
    <w:rsid w:val="009D19F4"/>
    <w:rsid w:val="009D1B30"/>
    <w:rsid w:val="009D1EE5"/>
    <w:rsid w:val="009D2717"/>
    <w:rsid w:val="009D2D87"/>
    <w:rsid w:val="009D36E5"/>
    <w:rsid w:val="009D3748"/>
    <w:rsid w:val="009D3D17"/>
    <w:rsid w:val="009D5AA9"/>
    <w:rsid w:val="009D5CE7"/>
    <w:rsid w:val="009D66BD"/>
    <w:rsid w:val="009E0876"/>
    <w:rsid w:val="009E1C1B"/>
    <w:rsid w:val="009E1DFF"/>
    <w:rsid w:val="009E1F8F"/>
    <w:rsid w:val="009E2034"/>
    <w:rsid w:val="009E2D2E"/>
    <w:rsid w:val="009E373E"/>
    <w:rsid w:val="009E39D8"/>
    <w:rsid w:val="009E3BD2"/>
    <w:rsid w:val="009E5709"/>
    <w:rsid w:val="009E6371"/>
    <w:rsid w:val="009E641D"/>
    <w:rsid w:val="009E6B4F"/>
    <w:rsid w:val="009F087D"/>
    <w:rsid w:val="009F0B94"/>
    <w:rsid w:val="009F0C21"/>
    <w:rsid w:val="009F1222"/>
    <w:rsid w:val="009F1252"/>
    <w:rsid w:val="009F2625"/>
    <w:rsid w:val="009F270F"/>
    <w:rsid w:val="009F2A99"/>
    <w:rsid w:val="009F3C13"/>
    <w:rsid w:val="009F3D0F"/>
    <w:rsid w:val="009F4391"/>
    <w:rsid w:val="009F4459"/>
    <w:rsid w:val="009F47C6"/>
    <w:rsid w:val="009F53DA"/>
    <w:rsid w:val="009F6167"/>
    <w:rsid w:val="009F61D4"/>
    <w:rsid w:val="009F674B"/>
    <w:rsid w:val="009F6879"/>
    <w:rsid w:val="009F7526"/>
    <w:rsid w:val="009F7EDD"/>
    <w:rsid w:val="00A01537"/>
    <w:rsid w:val="00A01849"/>
    <w:rsid w:val="00A01D4D"/>
    <w:rsid w:val="00A021FD"/>
    <w:rsid w:val="00A02342"/>
    <w:rsid w:val="00A02913"/>
    <w:rsid w:val="00A02F08"/>
    <w:rsid w:val="00A03623"/>
    <w:rsid w:val="00A0374C"/>
    <w:rsid w:val="00A03B24"/>
    <w:rsid w:val="00A03CFA"/>
    <w:rsid w:val="00A03E0C"/>
    <w:rsid w:val="00A04C0D"/>
    <w:rsid w:val="00A051A7"/>
    <w:rsid w:val="00A067A9"/>
    <w:rsid w:val="00A069F1"/>
    <w:rsid w:val="00A0702B"/>
    <w:rsid w:val="00A076A6"/>
    <w:rsid w:val="00A101DD"/>
    <w:rsid w:val="00A106E9"/>
    <w:rsid w:val="00A10FBC"/>
    <w:rsid w:val="00A122DE"/>
    <w:rsid w:val="00A12A90"/>
    <w:rsid w:val="00A12C5F"/>
    <w:rsid w:val="00A1342F"/>
    <w:rsid w:val="00A1427A"/>
    <w:rsid w:val="00A144D6"/>
    <w:rsid w:val="00A14814"/>
    <w:rsid w:val="00A14B3D"/>
    <w:rsid w:val="00A152E9"/>
    <w:rsid w:val="00A15728"/>
    <w:rsid w:val="00A15CD4"/>
    <w:rsid w:val="00A20161"/>
    <w:rsid w:val="00A2179D"/>
    <w:rsid w:val="00A228B8"/>
    <w:rsid w:val="00A22F9C"/>
    <w:rsid w:val="00A231E8"/>
    <w:rsid w:val="00A2341B"/>
    <w:rsid w:val="00A249A2"/>
    <w:rsid w:val="00A24A18"/>
    <w:rsid w:val="00A26174"/>
    <w:rsid w:val="00A2658D"/>
    <w:rsid w:val="00A2737B"/>
    <w:rsid w:val="00A27437"/>
    <w:rsid w:val="00A27560"/>
    <w:rsid w:val="00A27F19"/>
    <w:rsid w:val="00A313FE"/>
    <w:rsid w:val="00A31DC9"/>
    <w:rsid w:val="00A3237A"/>
    <w:rsid w:val="00A33111"/>
    <w:rsid w:val="00A33846"/>
    <w:rsid w:val="00A33A07"/>
    <w:rsid w:val="00A34CAF"/>
    <w:rsid w:val="00A34CC9"/>
    <w:rsid w:val="00A34DE9"/>
    <w:rsid w:val="00A35BD1"/>
    <w:rsid w:val="00A35D44"/>
    <w:rsid w:val="00A35D54"/>
    <w:rsid w:val="00A36B17"/>
    <w:rsid w:val="00A36D05"/>
    <w:rsid w:val="00A41D1E"/>
    <w:rsid w:val="00A428BB"/>
    <w:rsid w:val="00A4451C"/>
    <w:rsid w:val="00A44577"/>
    <w:rsid w:val="00A44E13"/>
    <w:rsid w:val="00A457AF"/>
    <w:rsid w:val="00A52925"/>
    <w:rsid w:val="00A5346F"/>
    <w:rsid w:val="00A53648"/>
    <w:rsid w:val="00A53776"/>
    <w:rsid w:val="00A53BBB"/>
    <w:rsid w:val="00A540B6"/>
    <w:rsid w:val="00A54619"/>
    <w:rsid w:val="00A548C1"/>
    <w:rsid w:val="00A5494B"/>
    <w:rsid w:val="00A55D26"/>
    <w:rsid w:val="00A5670A"/>
    <w:rsid w:val="00A569AE"/>
    <w:rsid w:val="00A574AE"/>
    <w:rsid w:val="00A57D99"/>
    <w:rsid w:val="00A61650"/>
    <w:rsid w:val="00A61DE6"/>
    <w:rsid w:val="00A62252"/>
    <w:rsid w:val="00A62756"/>
    <w:rsid w:val="00A62EF2"/>
    <w:rsid w:val="00A639BF"/>
    <w:rsid w:val="00A64A1A"/>
    <w:rsid w:val="00A64E8D"/>
    <w:rsid w:val="00A650D4"/>
    <w:rsid w:val="00A652DC"/>
    <w:rsid w:val="00A65558"/>
    <w:rsid w:val="00A655C8"/>
    <w:rsid w:val="00A658A2"/>
    <w:rsid w:val="00A66197"/>
    <w:rsid w:val="00A664E6"/>
    <w:rsid w:val="00A66953"/>
    <w:rsid w:val="00A66D4A"/>
    <w:rsid w:val="00A66DCF"/>
    <w:rsid w:val="00A6702B"/>
    <w:rsid w:val="00A711A8"/>
    <w:rsid w:val="00A71A0E"/>
    <w:rsid w:val="00A72763"/>
    <w:rsid w:val="00A731EF"/>
    <w:rsid w:val="00A7544B"/>
    <w:rsid w:val="00A758BC"/>
    <w:rsid w:val="00A75EFB"/>
    <w:rsid w:val="00A769BB"/>
    <w:rsid w:val="00A76FC8"/>
    <w:rsid w:val="00A775F5"/>
    <w:rsid w:val="00A80749"/>
    <w:rsid w:val="00A81B66"/>
    <w:rsid w:val="00A8375B"/>
    <w:rsid w:val="00A842E2"/>
    <w:rsid w:val="00A85008"/>
    <w:rsid w:val="00A852E1"/>
    <w:rsid w:val="00A86831"/>
    <w:rsid w:val="00A923D8"/>
    <w:rsid w:val="00A92419"/>
    <w:rsid w:val="00A9251D"/>
    <w:rsid w:val="00A92AF7"/>
    <w:rsid w:val="00A92ECB"/>
    <w:rsid w:val="00A937E9"/>
    <w:rsid w:val="00A93DB4"/>
    <w:rsid w:val="00A94050"/>
    <w:rsid w:val="00A94264"/>
    <w:rsid w:val="00A94E68"/>
    <w:rsid w:val="00A9500E"/>
    <w:rsid w:val="00A955CD"/>
    <w:rsid w:val="00A961A6"/>
    <w:rsid w:val="00A967D6"/>
    <w:rsid w:val="00A96DCE"/>
    <w:rsid w:val="00A96FAB"/>
    <w:rsid w:val="00A97264"/>
    <w:rsid w:val="00A976EA"/>
    <w:rsid w:val="00A97B69"/>
    <w:rsid w:val="00AA1428"/>
    <w:rsid w:val="00AA1C3F"/>
    <w:rsid w:val="00AA2958"/>
    <w:rsid w:val="00AA2D42"/>
    <w:rsid w:val="00AA3755"/>
    <w:rsid w:val="00AA3C21"/>
    <w:rsid w:val="00AA464B"/>
    <w:rsid w:val="00AA4CE5"/>
    <w:rsid w:val="00AA50D7"/>
    <w:rsid w:val="00AA6190"/>
    <w:rsid w:val="00AA6925"/>
    <w:rsid w:val="00AA7561"/>
    <w:rsid w:val="00AA7F02"/>
    <w:rsid w:val="00AB06B2"/>
    <w:rsid w:val="00AB10D1"/>
    <w:rsid w:val="00AB12DB"/>
    <w:rsid w:val="00AB2FB3"/>
    <w:rsid w:val="00AB330E"/>
    <w:rsid w:val="00AB3897"/>
    <w:rsid w:val="00AB4515"/>
    <w:rsid w:val="00AB45AA"/>
    <w:rsid w:val="00AB46E7"/>
    <w:rsid w:val="00AB48B5"/>
    <w:rsid w:val="00AB48BC"/>
    <w:rsid w:val="00AB4C47"/>
    <w:rsid w:val="00AB58BC"/>
    <w:rsid w:val="00AB5EC0"/>
    <w:rsid w:val="00AB6641"/>
    <w:rsid w:val="00AB7778"/>
    <w:rsid w:val="00AC33A3"/>
    <w:rsid w:val="00AC34B3"/>
    <w:rsid w:val="00AC3FA8"/>
    <w:rsid w:val="00AC4BF3"/>
    <w:rsid w:val="00AC60E4"/>
    <w:rsid w:val="00AC7B2E"/>
    <w:rsid w:val="00AC7B97"/>
    <w:rsid w:val="00AD04DE"/>
    <w:rsid w:val="00AD0698"/>
    <w:rsid w:val="00AD0DD1"/>
    <w:rsid w:val="00AD1E56"/>
    <w:rsid w:val="00AD2BF4"/>
    <w:rsid w:val="00AD366D"/>
    <w:rsid w:val="00AD5213"/>
    <w:rsid w:val="00AD570B"/>
    <w:rsid w:val="00AD57D7"/>
    <w:rsid w:val="00AD5B54"/>
    <w:rsid w:val="00AD5C11"/>
    <w:rsid w:val="00AD6497"/>
    <w:rsid w:val="00AD78CF"/>
    <w:rsid w:val="00AE00A6"/>
    <w:rsid w:val="00AE0589"/>
    <w:rsid w:val="00AE0629"/>
    <w:rsid w:val="00AE0C63"/>
    <w:rsid w:val="00AE1584"/>
    <w:rsid w:val="00AE2562"/>
    <w:rsid w:val="00AE2ADD"/>
    <w:rsid w:val="00AE2F7A"/>
    <w:rsid w:val="00AE3638"/>
    <w:rsid w:val="00AE4351"/>
    <w:rsid w:val="00AE60B5"/>
    <w:rsid w:val="00AE61E4"/>
    <w:rsid w:val="00AE61E8"/>
    <w:rsid w:val="00AE64FD"/>
    <w:rsid w:val="00AE6EA4"/>
    <w:rsid w:val="00AE78F2"/>
    <w:rsid w:val="00AE7C6D"/>
    <w:rsid w:val="00AE7CF4"/>
    <w:rsid w:val="00AF107D"/>
    <w:rsid w:val="00AF116B"/>
    <w:rsid w:val="00AF11D1"/>
    <w:rsid w:val="00AF130B"/>
    <w:rsid w:val="00AF196E"/>
    <w:rsid w:val="00AF1C0F"/>
    <w:rsid w:val="00AF2352"/>
    <w:rsid w:val="00AF311E"/>
    <w:rsid w:val="00AF3794"/>
    <w:rsid w:val="00AF3B3A"/>
    <w:rsid w:val="00AF3E9D"/>
    <w:rsid w:val="00AF4497"/>
    <w:rsid w:val="00AF47C1"/>
    <w:rsid w:val="00AF48D7"/>
    <w:rsid w:val="00AF62C5"/>
    <w:rsid w:val="00AF67EB"/>
    <w:rsid w:val="00AF6C4F"/>
    <w:rsid w:val="00AF79EA"/>
    <w:rsid w:val="00AF7EB8"/>
    <w:rsid w:val="00AF7EFA"/>
    <w:rsid w:val="00B01066"/>
    <w:rsid w:val="00B01A4F"/>
    <w:rsid w:val="00B021AA"/>
    <w:rsid w:val="00B03339"/>
    <w:rsid w:val="00B0337A"/>
    <w:rsid w:val="00B03927"/>
    <w:rsid w:val="00B044E2"/>
    <w:rsid w:val="00B046A6"/>
    <w:rsid w:val="00B06814"/>
    <w:rsid w:val="00B06D16"/>
    <w:rsid w:val="00B06DF0"/>
    <w:rsid w:val="00B075D8"/>
    <w:rsid w:val="00B07DB7"/>
    <w:rsid w:val="00B1005A"/>
    <w:rsid w:val="00B10196"/>
    <w:rsid w:val="00B106CD"/>
    <w:rsid w:val="00B108B9"/>
    <w:rsid w:val="00B10E50"/>
    <w:rsid w:val="00B10E54"/>
    <w:rsid w:val="00B1142B"/>
    <w:rsid w:val="00B1149B"/>
    <w:rsid w:val="00B11597"/>
    <w:rsid w:val="00B1274A"/>
    <w:rsid w:val="00B12F4E"/>
    <w:rsid w:val="00B139F3"/>
    <w:rsid w:val="00B13A81"/>
    <w:rsid w:val="00B14BB2"/>
    <w:rsid w:val="00B15D10"/>
    <w:rsid w:val="00B16B44"/>
    <w:rsid w:val="00B16BE6"/>
    <w:rsid w:val="00B17795"/>
    <w:rsid w:val="00B17F02"/>
    <w:rsid w:val="00B2075D"/>
    <w:rsid w:val="00B21142"/>
    <w:rsid w:val="00B21585"/>
    <w:rsid w:val="00B23337"/>
    <w:rsid w:val="00B23496"/>
    <w:rsid w:val="00B236FC"/>
    <w:rsid w:val="00B239DA"/>
    <w:rsid w:val="00B23A78"/>
    <w:rsid w:val="00B24471"/>
    <w:rsid w:val="00B25475"/>
    <w:rsid w:val="00B25F8B"/>
    <w:rsid w:val="00B26FE9"/>
    <w:rsid w:val="00B27477"/>
    <w:rsid w:val="00B276D0"/>
    <w:rsid w:val="00B30624"/>
    <w:rsid w:val="00B308B2"/>
    <w:rsid w:val="00B31CD5"/>
    <w:rsid w:val="00B32853"/>
    <w:rsid w:val="00B32CD6"/>
    <w:rsid w:val="00B34253"/>
    <w:rsid w:val="00B34D5A"/>
    <w:rsid w:val="00B34E7A"/>
    <w:rsid w:val="00B3552B"/>
    <w:rsid w:val="00B365E7"/>
    <w:rsid w:val="00B3791A"/>
    <w:rsid w:val="00B37CFA"/>
    <w:rsid w:val="00B37E4E"/>
    <w:rsid w:val="00B37F9C"/>
    <w:rsid w:val="00B438E8"/>
    <w:rsid w:val="00B4593D"/>
    <w:rsid w:val="00B45DBF"/>
    <w:rsid w:val="00B471CC"/>
    <w:rsid w:val="00B506C7"/>
    <w:rsid w:val="00B50751"/>
    <w:rsid w:val="00B51385"/>
    <w:rsid w:val="00B51888"/>
    <w:rsid w:val="00B52338"/>
    <w:rsid w:val="00B53DAE"/>
    <w:rsid w:val="00B554E0"/>
    <w:rsid w:val="00B57712"/>
    <w:rsid w:val="00B57A6A"/>
    <w:rsid w:val="00B6251E"/>
    <w:rsid w:val="00B62AB8"/>
    <w:rsid w:val="00B636F5"/>
    <w:rsid w:val="00B63A98"/>
    <w:rsid w:val="00B63C5A"/>
    <w:rsid w:val="00B64020"/>
    <w:rsid w:val="00B64211"/>
    <w:rsid w:val="00B6552B"/>
    <w:rsid w:val="00B6593E"/>
    <w:rsid w:val="00B66085"/>
    <w:rsid w:val="00B664E2"/>
    <w:rsid w:val="00B70B7D"/>
    <w:rsid w:val="00B7174B"/>
    <w:rsid w:val="00B7178E"/>
    <w:rsid w:val="00B71E81"/>
    <w:rsid w:val="00B71EB4"/>
    <w:rsid w:val="00B720DA"/>
    <w:rsid w:val="00B7233D"/>
    <w:rsid w:val="00B72E26"/>
    <w:rsid w:val="00B738D8"/>
    <w:rsid w:val="00B73A2E"/>
    <w:rsid w:val="00B74010"/>
    <w:rsid w:val="00B74200"/>
    <w:rsid w:val="00B7461B"/>
    <w:rsid w:val="00B74726"/>
    <w:rsid w:val="00B74933"/>
    <w:rsid w:val="00B749B0"/>
    <w:rsid w:val="00B74B2F"/>
    <w:rsid w:val="00B7553A"/>
    <w:rsid w:val="00B75ACE"/>
    <w:rsid w:val="00B7616B"/>
    <w:rsid w:val="00B7667A"/>
    <w:rsid w:val="00B76AB5"/>
    <w:rsid w:val="00B77B10"/>
    <w:rsid w:val="00B8150D"/>
    <w:rsid w:val="00B8181D"/>
    <w:rsid w:val="00B82528"/>
    <w:rsid w:val="00B828F8"/>
    <w:rsid w:val="00B83B5B"/>
    <w:rsid w:val="00B83C42"/>
    <w:rsid w:val="00B861FB"/>
    <w:rsid w:val="00B8638D"/>
    <w:rsid w:val="00B863C3"/>
    <w:rsid w:val="00B868D2"/>
    <w:rsid w:val="00B86C2A"/>
    <w:rsid w:val="00B872A6"/>
    <w:rsid w:val="00B876CF"/>
    <w:rsid w:val="00B90DA1"/>
    <w:rsid w:val="00B90FB8"/>
    <w:rsid w:val="00B910C8"/>
    <w:rsid w:val="00B915A8"/>
    <w:rsid w:val="00B91F1A"/>
    <w:rsid w:val="00B92CA3"/>
    <w:rsid w:val="00B94A53"/>
    <w:rsid w:val="00B9523C"/>
    <w:rsid w:val="00B95E3C"/>
    <w:rsid w:val="00B95F1C"/>
    <w:rsid w:val="00B965BE"/>
    <w:rsid w:val="00B974B1"/>
    <w:rsid w:val="00B97A26"/>
    <w:rsid w:val="00B97E9C"/>
    <w:rsid w:val="00BA0185"/>
    <w:rsid w:val="00BA0C80"/>
    <w:rsid w:val="00BA165E"/>
    <w:rsid w:val="00BA1C9F"/>
    <w:rsid w:val="00BA21B0"/>
    <w:rsid w:val="00BA238C"/>
    <w:rsid w:val="00BA2E86"/>
    <w:rsid w:val="00BA36E8"/>
    <w:rsid w:val="00BA42C0"/>
    <w:rsid w:val="00BA4DBE"/>
    <w:rsid w:val="00BA4E13"/>
    <w:rsid w:val="00BA619F"/>
    <w:rsid w:val="00BA6413"/>
    <w:rsid w:val="00BB026D"/>
    <w:rsid w:val="00BB125E"/>
    <w:rsid w:val="00BB1EAD"/>
    <w:rsid w:val="00BB21B0"/>
    <w:rsid w:val="00BB4D03"/>
    <w:rsid w:val="00BB4D84"/>
    <w:rsid w:val="00BB5B4D"/>
    <w:rsid w:val="00BB5BB4"/>
    <w:rsid w:val="00BB6128"/>
    <w:rsid w:val="00BB6135"/>
    <w:rsid w:val="00BB6635"/>
    <w:rsid w:val="00BB6C08"/>
    <w:rsid w:val="00BC07A5"/>
    <w:rsid w:val="00BC276B"/>
    <w:rsid w:val="00BC3255"/>
    <w:rsid w:val="00BC4C72"/>
    <w:rsid w:val="00BC56B0"/>
    <w:rsid w:val="00BC618B"/>
    <w:rsid w:val="00BC780D"/>
    <w:rsid w:val="00BC7970"/>
    <w:rsid w:val="00BC7AA7"/>
    <w:rsid w:val="00BC7F57"/>
    <w:rsid w:val="00BD05C0"/>
    <w:rsid w:val="00BD0FE9"/>
    <w:rsid w:val="00BD14E9"/>
    <w:rsid w:val="00BD1D63"/>
    <w:rsid w:val="00BD1F72"/>
    <w:rsid w:val="00BD2741"/>
    <w:rsid w:val="00BD3517"/>
    <w:rsid w:val="00BD37F3"/>
    <w:rsid w:val="00BD3B7C"/>
    <w:rsid w:val="00BD3FF0"/>
    <w:rsid w:val="00BD44AB"/>
    <w:rsid w:val="00BD53A0"/>
    <w:rsid w:val="00BD53EB"/>
    <w:rsid w:val="00BD5C55"/>
    <w:rsid w:val="00BD5CCF"/>
    <w:rsid w:val="00BD65B9"/>
    <w:rsid w:val="00BD71C0"/>
    <w:rsid w:val="00BD733A"/>
    <w:rsid w:val="00BD7C01"/>
    <w:rsid w:val="00BE05B3"/>
    <w:rsid w:val="00BE0C63"/>
    <w:rsid w:val="00BE19BA"/>
    <w:rsid w:val="00BE25B2"/>
    <w:rsid w:val="00BE31AD"/>
    <w:rsid w:val="00BE3882"/>
    <w:rsid w:val="00BE406F"/>
    <w:rsid w:val="00BE4477"/>
    <w:rsid w:val="00BE4506"/>
    <w:rsid w:val="00BE4D9B"/>
    <w:rsid w:val="00BE4F22"/>
    <w:rsid w:val="00BE529F"/>
    <w:rsid w:val="00BE6F65"/>
    <w:rsid w:val="00BF0345"/>
    <w:rsid w:val="00BF03D5"/>
    <w:rsid w:val="00BF0B1F"/>
    <w:rsid w:val="00BF0D8E"/>
    <w:rsid w:val="00BF1192"/>
    <w:rsid w:val="00BF17FC"/>
    <w:rsid w:val="00BF2864"/>
    <w:rsid w:val="00BF324F"/>
    <w:rsid w:val="00BF3277"/>
    <w:rsid w:val="00BF35B9"/>
    <w:rsid w:val="00BF4099"/>
    <w:rsid w:val="00BF41B5"/>
    <w:rsid w:val="00BF4AC3"/>
    <w:rsid w:val="00BF4E52"/>
    <w:rsid w:val="00BF526E"/>
    <w:rsid w:val="00BF5753"/>
    <w:rsid w:val="00BF5BE2"/>
    <w:rsid w:val="00BF6688"/>
    <w:rsid w:val="00BF69F2"/>
    <w:rsid w:val="00BF6DA7"/>
    <w:rsid w:val="00BF7A62"/>
    <w:rsid w:val="00C02EDE"/>
    <w:rsid w:val="00C03130"/>
    <w:rsid w:val="00C033C3"/>
    <w:rsid w:val="00C034DE"/>
    <w:rsid w:val="00C052D3"/>
    <w:rsid w:val="00C0539E"/>
    <w:rsid w:val="00C05A59"/>
    <w:rsid w:val="00C05C6F"/>
    <w:rsid w:val="00C061FF"/>
    <w:rsid w:val="00C07633"/>
    <w:rsid w:val="00C07A69"/>
    <w:rsid w:val="00C10439"/>
    <w:rsid w:val="00C1068B"/>
    <w:rsid w:val="00C11538"/>
    <w:rsid w:val="00C117AC"/>
    <w:rsid w:val="00C117EF"/>
    <w:rsid w:val="00C11884"/>
    <w:rsid w:val="00C123FB"/>
    <w:rsid w:val="00C127EC"/>
    <w:rsid w:val="00C14A69"/>
    <w:rsid w:val="00C16F35"/>
    <w:rsid w:val="00C17478"/>
    <w:rsid w:val="00C1798B"/>
    <w:rsid w:val="00C17A4A"/>
    <w:rsid w:val="00C17ED0"/>
    <w:rsid w:val="00C20070"/>
    <w:rsid w:val="00C20556"/>
    <w:rsid w:val="00C21042"/>
    <w:rsid w:val="00C224F4"/>
    <w:rsid w:val="00C23320"/>
    <w:rsid w:val="00C2459C"/>
    <w:rsid w:val="00C27150"/>
    <w:rsid w:val="00C27A8C"/>
    <w:rsid w:val="00C30C67"/>
    <w:rsid w:val="00C321A1"/>
    <w:rsid w:val="00C32519"/>
    <w:rsid w:val="00C32668"/>
    <w:rsid w:val="00C32F6E"/>
    <w:rsid w:val="00C338E2"/>
    <w:rsid w:val="00C3427A"/>
    <w:rsid w:val="00C35894"/>
    <w:rsid w:val="00C35DF8"/>
    <w:rsid w:val="00C36143"/>
    <w:rsid w:val="00C37DAC"/>
    <w:rsid w:val="00C37F7D"/>
    <w:rsid w:val="00C40920"/>
    <w:rsid w:val="00C40D1C"/>
    <w:rsid w:val="00C4115A"/>
    <w:rsid w:val="00C4268D"/>
    <w:rsid w:val="00C427C4"/>
    <w:rsid w:val="00C4304E"/>
    <w:rsid w:val="00C435F0"/>
    <w:rsid w:val="00C43800"/>
    <w:rsid w:val="00C43D0B"/>
    <w:rsid w:val="00C44A42"/>
    <w:rsid w:val="00C4722C"/>
    <w:rsid w:val="00C513BB"/>
    <w:rsid w:val="00C5169D"/>
    <w:rsid w:val="00C519B3"/>
    <w:rsid w:val="00C51A11"/>
    <w:rsid w:val="00C52831"/>
    <w:rsid w:val="00C52A0F"/>
    <w:rsid w:val="00C530D0"/>
    <w:rsid w:val="00C532F1"/>
    <w:rsid w:val="00C5381F"/>
    <w:rsid w:val="00C53DA4"/>
    <w:rsid w:val="00C53DA6"/>
    <w:rsid w:val="00C54252"/>
    <w:rsid w:val="00C55248"/>
    <w:rsid w:val="00C55E5C"/>
    <w:rsid w:val="00C5635F"/>
    <w:rsid w:val="00C57527"/>
    <w:rsid w:val="00C5753B"/>
    <w:rsid w:val="00C577F6"/>
    <w:rsid w:val="00C600A0"/>
    <w:rsid w:val="00C600DB"/>
    <w:rsid w:val="00C6065E"/>
    <w:rsid w:val="00C61942"/>
    <w:rsid w:val="00C623CD"/>
    <w:rsid w:val="00C62AD1"/>
    <w:rsid w:val="00C62ADC"/>
    <w:rsid w:val="00C6334B"/>
    <w:rsid w:val="00C64223"/>
    <w:rsid w:val="00C6469A"/>
    <w:rsid w:val="00C649C1"/>
    <w:rsid w:val="00C64D1C"/>
    <w:rsid w:val="00C66AB3"/>
    <w:rsid w:val="00C679A2"/>
    <w:rsid w:val="00C70265"/>
    <w:rsid w:val="00C70377"/>
    <w:rsid w:val="00C704E2"/>
    <w:rsid w:val="00C70DC2"/>
    <w:rsid w:val="00C72088"/>
    <w:rsid w:val="00C72F1E"/>
    <w:rsid w:val="00C73F23"/>
    <w:rsid w:val="00C73F6A"/>
    <w:rsid w:val="00C740D7"/>
    <w:rsid w:val="00C75C17"/>
    <w:rsid w:val="00C80B03"/>
    <w:rsid w:val="00C80DCE"/>
    <w:rsid w:val="00C82C22"/>
    <w:rsid w:val="00C83376"/>
    <w:rsid w:val="00C8493C"/>
    <w:rsid w:val="00C84A56"/>
    <w:rsid w:val="00C84CC6"/>
    <w:rsid w:val="00C84D2F"/>
    <w:rsid w:val="00C851E3"/>
    <w:rsid w:val="00C852B3"/>
    <w:rsid w:val="00C8593B"/>
    <w:rsid w:val="00C86060"/>
    <w:rsid w:val="00C860EA"/>
    <w:rsid w:val="00C862B3"/>
    <w:rsid w:val="00C8676D"/>
    <w:rsid w:val="00C870E4"/>
    <w:rsid w:val="00C87DE7"/>
    <w:rsid w:val="00C87F96"/>
    <w:rsid w:val="00C90013"/>
    <w:rsid w:val="00C90151"/>
    <w:rsid w:val="00C906D5"/>
    <w:rsid w:val="00C908C5"/>
    <w:rsid w:val="00C90FBD"/>
    <w:rsid w:val="00C9163B"/>
    <w:rsid w:val="00C91661"/>
    <w:rsid w:val="00C917A5"/>
    <w:rsid w:val="00C9260B"/>
    <w:rsid w:val="00C9261F"/>
    <w:rsid w:val="00C95CD3"/>
    <w:rsid w:val="00C95E46"/>
    <w:rsid w:val="00C95FB8"/>
    <w:rsid w:val="00C95FC4"/>
    <w:rsid w:val="00C96B57"/>
    <w:rsid w:val="00C96ECC"/>
    <w:rsid w:val="00C97745"/>
    <w:rsid w:val="00CA01B2"/>
    <w:rsid w:val="00CA0524"/>
    <w:rsid w:val="00CA0A1A"/>
    <w:rsid w:val="00CA1E07"/>
    <w:rsid w:val="00CA26E7"/>
    <w:rsid w:val="00CA29B3"/>
    <w:rsid w:val="00CA2DA3"/>
    <w:rsid w:val="00CA4C42"/>
    <w:rsid w:val="00CA5305"/>
    <w:rsid w:val="00CA53C2"/>
    <w:rsid w:val="00CA562A"/>
    <w:rsid w:val="00CA5833"/>
    <w:rsid w:val="00CA5985"/>
    <w:rsid w:val="00CA5E6B"/>
    <w:rsid w:val="00CA6E7D"/>
    <w:rsid w:val="00CA701A"/>
    <w:rsid w:val="00CA78F8"/>
    <w:rsid w:val="00CB056C"/>
    <w:rsid w:val="00CB0C7F"/>
    <w:rsid w:val="00CB1CD2"/>
    <w:rsid w:val="00CB2365"/>
    <w:rsid w:val="00CB2FF3"/>
    <w:rsid w:val="00CB3B06"/>
    <w:rsid w:val="00CB4368"/>
    <w:rsid w:val="00CB4A65"/>
    <w:rsid w:val="00CB63F0"/>
    <w:rsid w:val="00CB6A0E"/>
    <w:rsid w:val="00CB6C27"/>
    <w:rsid w:val="00CB6CEA"/>
    <w:rsid w:val="00CC0136"/>
    <w:rsid w:val="00CC096D"/>
    <w:rsid w:val="00CC13FD"/>
    <w:rsid w:val="00CC2ADB"/>
    <w:rsid w:val="00CC2FF3"/>
    <w:rsid w:val="00CC33B0"/>
    <w:rsid w:val="00CC3573"/>
    <w:rsid w:val="00CC5757"/>
    <w:rsid w:val="00CC576F"/>
    <w:rsid w:val="00CC755D"/>
    <w:rsid w:val="00CD0D6F"/>
    <w:rsid w:val="00CD0E28"/>
    <w:rsid w:val="00CD1DBF"/>
    <w:rsid w:val="00CD28DE"/>
    <w:rsid w:val="00CD2C39"/>
    <w:rsid w:val="00CD31A4"/>
    <w:rsid w:val="00CD381B"/>
    <w:rsid w:val="00CD3F7B"/>
    <w:rsid w:val="00CD43D6"/>
    <w:rsid w:val="00CD4FE5"/>
    <w:rsid w:val="00CD5087"/>
    <w:rsid w:val="00CD67AB"/>
    <w:rsid w:val="00CD6DC5"/>
    <w:rsid w:val="00CD7A23"/>
    <w:rsid w:val="00CD7AAD"/>
    <w:rsid w:val="00CD7BEC"/>
    <w:rsid w:val="00CE07B4"/>
    <w:rsid w:val="00CE0846"/>
    <w:rsid w:val="00CE0AB1"/>
    <w:rsid w:val="00CE0E30"/>
    <w:rsid w:val="00CE1287"/>
    <w:rsid w:val="00CE195A"/>
    <w:rsid w:val="00CE1BCF"/>
    <w:rsid w:val="00CE1C0C"/>
    <w:rsid w:val="00CE1CA2"/>
    <w:rsid w:val="00CE2BA6"/>
    <w:rsid w:val="00CE2D53"/>
    <w:rsid w:val="00CE3EF0"/>
    <w:rsid w:val="00CE41DA"/>
    <w:rsid w:val="00CE421E"/>
    <w:rsid w:val="00CE445E"/>
    <w:rsid w:val="00CE4C57"/>
    <w:rsid w:val="00CE559C"/>
    <w:rsid w:val="00CE5621"/>
    <w:rsid w:val="00CE5AA3"/>
    <w:rsid w:val="00CE5CDE"/>
    <w:rsid w:val="00CE6804"/>
    <w:rsid w:val="00CE6A2D"/>
    <w:rsid w:val="00CE7186"/>
    <w:rsid w:val="00CF0170"/>
    <w:rsid w:val="00CF025B"/>
    <w:rsid w:val="00CF0D13"/>
    <w:rsid w:val="00CF18B0"/>
    <w:rsid w:val="00CF203E"/>
    <w:rsid w:val="00CF2319"/>
    <w:rsid w:val="00CF2FAF"/>
    <w:rsid w:val="00CF31D2"/>
    <w:rsid w:val="00CF4240"/>
    <w:rsid w:val="00CF4338"/>
    <w:rsid w:val="00CF4ABC"/>
    <w:rsid w:val="00CF4B25"/>
    <w:rsid w:val="00CF6E07"/>
    <w:rsid w:val="00CF6F86"/>
    <w:rsid w:val="00CF7717"/>
    <w:rsid w:val="00CF7730"/>
    <w:rsid w:val="00CF7A5C"/>
    <w:rsid w:val="00D0059C"/>
    <w:rsid w:val="00D01540"/>
    <w:rsid w:val="00D015F2"/>
    <w:rsid w:val="00D02DC2"/>
    <w:rsid w:val="00D02E9D"/>
    <w:rsid w:val="00D03127"/>
    <w:rsid w:val="00D0445E"/>
    <w:rsid w:val="00D0454E"/>
    <w:rsid w:val="00D054B9"/>
    <w:rsid w:val="00D05DFA"/>
    <w:rsid w:val="00D06816"/>
    <w:rsid w:val="00D06889"/>
    <w:rsid w:val="00D06FE7"/>
    <w:rsid w:val="00D0749C"/>
    <w:rsid w:val="00D07522"/>
    <w:rsid w:val="00D078D5"/>
    <w:rsid w:val="00D07F95"/>
    <w:rsid w:val="00D101F1"/>
    <w:rsid w:val="00D10317"/>
    <w:rsid w:val="00D106BA"/>
    <w:rsid w:val="00D109D1"/>
    <w:rsid w:val="00D10AF6"/>
    <w:rsid w:val="00D10FD5"/>
    <w:rsid w:val="00D12415"/>
    <w:rsid w:val="00D13CBB"/>
    <w:rsid w:val="00D14459"/>
    <w:rsid w:val="00D14625"/>
    <w:rsid w:val="00D146B5"/>
    <w:rsid w:val="00D15577"/>
    <w:rsid w:val="00D157C2"/>
    <w:rsid w:val="00D16DA0"/>
    <w:rsid w:val="00D17294"/>
    <w:rsid w:val="00D17513"/>
    <w:rsid w:val="00D17A71"/>
    <w:rsid w:val="00D2094C"/>
    <w:rsid w:val="00D22E42"/>
    <w:rsid w:val="00D243DF"/>
    <w:rsid w:val="00D24CA9"/>
    <w:rsid w:val="00D24D51"/>
    <w:rsid w:val="00D24FC7"/>
    <w:rsid w:val="00D25034"/>
    <w:rsid w:val="00D254EE"/>
    <w:rsid w:val="00D25583"/>
    <w:rsid w:val="00D256D0"/>
    <w:rsid w:val="00D2630B"/>
    <w:rsid w:val="00D27889"/>
    <w:rsid w:val="00D27EB3"/>
    <w:rsid w:val="00D300AA"/>
    <w:rsid w:val="00D3135E"/>
    <w:rsid w:val="00D315B7"/>
    <w:rsid w:val="00D31674"/>
    <w:rsid w:val="00D31A95"/>
    <w:rsid w:val="00D31AE7"/>
    <w:rsid w:val="00D31E72"/>
    <w:rsid w:val="00D3386A"/>
    <w:rsid w:val="00D341AB"/>
    <w:rsid w:val="00D34D29"/>
    <w:rsid w:val="00D34D46"/>
    <w:rsid w:val="00D34EB7"/>
    <w:rsid w:val="00D36B3D"/>
    <w:rsid w:val="00D37197"/>
    <w:rsid w:val="00D376A5"/>
    <w:rsid w:val="00D37C7E"/>
    <w:rsid w:val="00D402A5"/>
    <w:rsid w:val="00D40562"/>
    <w:rsid w:val="00D407CB"/>
    <w:rsid w:val="00D40914"/>
    <w:rsid w:val="00D40E9E"/>
    <w:rsid w:val="00D410C7"/>
    <w:rsid w:val="00D4112A"/>
    <w:rsid w:val="00D415EF"/>
    <w:rsid w:val="00D41B77"/>
    <w:rsid w:val="00D43695"/>
    <w:rsid w:val="00D449E7"/>
    <w:rsid w:val="00D45268"/>
    <w:rsid w:val="00D456AE"/>
    <w:rsid w:val="00D460BD"/>
    <w:rsid w:val="00D4625A"/>
    <w:rsid w:val="00D46947"/>
    <w:rsid w:val="00D47191"/>
    <w:rsid w:val="00D47375"/>
    <w:rsid w:val="00D478DC"/>
    <w:rsid w:val="00D47B8C"/>
    <w:rsid w:val="00D47C56"/>
    <w:rsid w:val="00D47D4D"/>
    <w:rsid w:val="00D51E7D"/>
    <w:rsid w:val="00D520BE"/>
    <w:rsid w:val="00D52398"/>
    <w:rsid w:val="00D52ECC"/>
    <w:rsid w:val="00D5418E"/>
    <w:rsid w:val="00D54253"/>
    <w:rsid w:val="00D5508C"/>
    <w:rsid w:val="00D554BA"/>
    <w:rsid w:val="00D5552B"/>
    <w:rsid w:val="00D55725"/>
    <w:rsid w:val="00D56DD0"/>
    <w:rsid w:val="00D600EC"/>
    <w:rsid w:val="00D603CE"/>
    <w:rsid w:val="00D6108D"/>
    <w:rsid w:val="00D6150C"/>
    <w:rsid w:val="00D61F8D"/>
    <w:rsid w:val="00D63688"/>
    <w:rsid w:val="00D6392C"/>
    <w:rsid w:val="00D63B7A"/>
    <w:rsid w:val="00D64288"/>
    <w:rsid w:val="00D651F9"/>
    <w:rsid w:val="00D65739"/>
    <w:rsid w:val="00D658B4"/>
    <w:rsid w:val="00D658F6"/>
    <w:rsid w:val="00D660E1"/>
    <w:rsid w:val="00D66A69"/>
    <w:rsid w:val="00D70382"/>
    <w:rsid w:val="00D706B9"/>
    <w:rsid w:val="00D7090D"/>
    <w:rsid w:val="00D71201"/>
    <w:rsid w:val="00D71D5A"/>
    <w:rsid w:val="00D728E5"/>
    <w:rsid w:val="00D72BB6"/>
    <w:rsid w:val="00D72BF9"/>
    <w:rsid w:val="00D73211"/>
    <w:rsid w:val="00D733A3"/>
    <w:rsid w:val="00D7373B"/>
    <w:rsid w:val="00D7379E"/>
    <w:rsid w:val="00D73ED7"/>
    <w:rsid w:val="00D74484"/>
    <w:rsid w:val="00D7454E"/>
    <w:rsid w:val="00D7478B"/>
    <w:rsid w:val="00D74E17"/>
    <w:rsid w:val="00D7580B"/>
    <w:rsid w:val="00D76402"/>
    <w:rsid w:val="00D7668A"/>
    <w:rsid w:val="00D773E4"/>
    <w:rsid w:val="00D80836"/>
    <w:rsid w:val="00D813CD"/>
    <w:rsid w:val="00D81549"/>
    <w:rsid w:val="00D8218A"/>
    <w:rsid w:val="00D82762"/>
    <w:rsid w:val="00D82D1E"/>
    <w:rsid w:val="00D841BC"/>
    <w:rsid w:val="00D8447C"/>
    <w:rsid w:val="00D848DF"/>
    <w:rsid w:val="00D8491F"/>
    <w:rsid w:val="00D872B4"/>
    <w:rsid w:val="00D87496"/>
    <w:rsid w:val="00D8758A"/>
    <w:rsid w:val="00D87924"/>
    <w:rsid w:val="00D909AE"/>
    <w:rsid w:val="00D913EC"/>
    <w:rsid w:val="00D920AD"/>
    <w:rsid w:val="00D9232B"/>
    <w:rsid w:val="00D92AC4"/>
    <w:rsid w:val="00D92B60"/>
    <w:rsid w:val="00D93228"/>
    <w:rsid w:val="00D93F14"/>
    <w:rsid w:val="00D940CC"/>
    <w:rsid w:val="00D940CD"/>
    <w:rsid w:val="00D94908"/>
    <w:rsid w:val="00D952CA"/>
    <w:rsid w:val="00D95C3D"/>
    <w:rsid w:val="00D9697A"/>
    <w:rsid w:val="00D9784C"/>
    <w:rsid w:val="00DA1B3D"/>
    <w:rsid w:val="00DA1DBD"/>
    <w:rsid w:val="00DA2620"/>
    <w:rsid w:val="00DA2F60"/>
    <w:rsid w:val="00DA2FC2"/>
    <w:rsid w:val="00DA410C"/>
    <w:rsid w:val="00DA4C51"/>
    <w:rsid w:val="00DA5292"/>
    <w:rsid w:val="00DA5B13"/>
    <w:rsid w:val="00DA5EA5"/>
    <w:rsid w:val="00DA662D"/>
    <w:rsid w:val="00DA66AA"/>
    <w:rsid w:val="00DA691E"/>
    <w:rsid w:val="00DA6E14"/>
    <w:rsid w:val="00DA75E0"/>
    <w:rsid w:val="00DB089D"/>
    <w:rsid w:val="00DB0E95"/>
    <w:rsid w:val="00DB1682"/>
    <w:rsid w:val="00DB291D"/>
    <w:rsid w:val="00DB3E1F"/>
    <w:rsid w:val="00DB4089"/>
    <w:rsid w:val="00DB5006"/>
    <w:rsid w:val="00DB762A"/>
    <w:rsid w:val="00DB7B40"/>
    <w:rsid w:val="00DB7D04"/>
    <w:rsid w:val="00DC0275"/>
    <w:rsid w:val="00DC09E3"/>
    <w:rsid w:val="00DC0A16"/>
    <w:rsid w:val="00DC1117"/>
    <w:rsid w:val="00DC2285"/>
    <w:rsid w:val="00DC23CC"/>
    <w:rsid w:val="00DC2955"/>
    <w:rsid w:val="00DC3226"/>
    <w:rsid w:val="00DC3246"/>
    <w:rsid w:val="00DC33F8"/>
    <w:rsid w:val="00DC35C2"/>
    <w:rsid w:val="00DC4923"/>
    <w:rsid w:val="00DC53DA"/>
    <w:rsid w:val="00DC54AA"/>
    <w:rsid w:val="00DC582C"/>
    <w:rsid w:val="00DC631B"/>
    <w:rsid w:val="00DC70D8"/>
    <w:rsid w:val="00DC7B23"/>
    <w:rsid w:val="00DC7F1C"/>
    <w:rsid w:val="00DC7FAC"/>
    <w:rsid w:val="00DD00C9"/>
    <w:rsid w:val="00DD08EA"/>
    <w:rsid w:val="00DD0B92"/>
    <w:rsid w:val="00DD0C0F"/>
    <w:rsid w:val="00DD1116"/>
    <w:rsid w:val="00DD17D5"/>
    <w:rsid w:val="00DD2455"/>
    <w:rsid w:val="00DD3E31"/>
    <w:rsid w:val="00DD4360"/>
    <w:rsid w:val="00DD44E7"/>
    <w:rsid w:val="00DD44E9"/>
    <w:rsid w:val="00DD4623"/>
    <w:rsid w:val="00DD4C1E"/>
    <w:rsid w:val="00DD559B"/>
    <w:rsid w:val="00DD56E7"/>
    <w:rsid w:val="00DD5729"/>
    <w:rsid w:val="00DD57BE"/>
    <w:rsid w:val="00DD5A4C"/>
    <w:rsid w:val="00DD6176"/>
    <w:rsid w:val="00DD6D08"/>
    <w:rsid w:val="00DD703B"/>
    <w:rsid w:val="00DD7057"/>
    <w:rsid w:val="00DD731D"/>
    <w:rsid w:val="00DD753F"/>
    <w:rsid w:val="00DE0441"/>
    <w:rsid w:val="00DE2198"/>
    <w:rsid w:val="00DE254D"/>
    <w:rsid w:val="00DE2B36"/>
    <w:rsid w:val="00DE2CA4"/>
    <w:rsid w:val="00DE326F"/>
    <w:rsid w:val="00DE447C"/>
    <w:rsid w:val="00DE4C0B"/>
    <w:rsid w:val="00DE4C92"/>
    <w:rsid w:val="00DE522B"/>
    <w:rsid w:val="00DE5E95"/>
    <w:rsid w:val="00DE6953"/>
    <w:rsid w:val="00DE696A"/>
    <w:rsid w:val="00DE701F"/>
    <w:rsid w:val="00DE732F"/>
    <w:rsid w:val="00DE73AA"/>
    <w:rsid w:val="00DF0989"/>
    <w:rsid w:val="00DF1C51"/>
    <w:rsid w:val="00DF24A5"/>
    <w:rsid w:val="00DF3FA9"/>
    <w:rsid w:val="00DF4033"/>
    <w:rsid w:val="00DF4324"/>
    <w:rsid w:val="00DF4655"/>
    <w:rsid w:val="00DF5D59"/>
    <w:rsid w:val="00DF7665"/>
    <w:rsid w:val="00E014C7"/>
    <w:rsid w:val="00E01C73"/>
    <w:rsid w:val="00E01D20"/>
    <w:rsid w:val="00E02454"/>
    <w:rsid w:val="00E028D9"/>
    <w:rsid w:val="00E0405D"/>
    <w:rsid w:val="00E067B0"/>
    <w:rsid w:val="00E06DD3"/>
    <w:rsid w:val="00E0780E"/>
    <w:rsid w:val="00E07D91"/>
    <w:rsid w:val="00E1034E"/>
    <w:rsid w:val="00E10EE6"/>
    <w:rsid w:val="00E122ED"/>
    <w:rsid w:val="00E123C8"/>
    <w:rsid w:val="00E12637"/>
    <w:rsid w:val="00E13A0E"/>
    <w:rsid w:val="00E15537"/>
    <w:rsid w:val="00E16494"/>
    <w:rsid w:val="00E16672"/>
    <w:rsid w:val="00E16AF7"/>
    <w:rsid w:val="00E16BBA"/>
    <w:rsid w:val="00E17057"/>
    <w:rsid w:val="00E17639"/>
    <w:rsid w:val="00E207BA"/>
    <w:rsid w:val="00E21540"/>
    <w:rsid w:val="00E21885"/>
    <w:rsid w:val="00E21B6D"/>
    <w:rsid w:val="00E22005"/>
    <w:rsid w:val="00E22252"/>
    <w:rsid w:val="00E22373"/>
    <w:rsid w:val="00E2251C"/>
    <w:rsid w:val="00E2412A"/>
    <w:rsid w:val="00E2554F"/>
    <w:rsid w:val="00E270DC"/>
    <w:rsid w:val="00E2764D"/>
    <w:rsid w:val="00E30334"/>
    <w:rsid w:val="00E31623"/>
    <w:rsid w:val="00E324AD"/>
    <w:rsid w:val="00E32B75"/>
    <w:rsid w:val="00E34495"/>
    <w:rsid w:val="00E34892"/>
    <w:rsid w:val="00E34B84"/>
    <w:rsid w:val="00E34E7E"/>
    <w:rsid w:val="00E35915"/>
    <w:rsid w:val="00E35BF2"/>
    <w:rsid w:val="00E35FD4"/>
    <w:rsid w:val="00E36D53"/>
    <w:rsid w:val="00E37B7D"/>
    <w:rsid w:val="00E37DA7"/>
    <w:rsid w:val="00E407AB"/>
    <w:rsid w:val="00E43171"/>
    <w:rsid w:val="00E431A2"/>
    <w:rsid w:val="00E439B0"/>
    <w:rsid w:val="00E44C74"/>
    <w:rsid w:val="00E455FD"/>
    <w:rsid w:val="00E45F0E"/>
    <w:rsid w:val="00E4775B"/>
    <w:rsid w:val="00E47A5D"/>
    <w:rsid w:val="00E50A1B"/>
    <w:rsid w:val="00E50A87"/>
    <w:rsid w:val="00E510AD"/>
    <w:rsid w:val="00E511AB"/>
    <w:rsid w:val="00E516F4"/>
    <w:rsid w:val="00E51CB5"/>
    <w:rsid w:val="00E51F42"/>
    <w:rsid w:val="00E51F7B"/>
    <w:rsid w:val="00E52632"/>
    <w:rsid w:val="00E5273B"/>
    <w:rsid w:val="00E53C52"/>
    <w:rsid w:val="00E54455"/>
    <w:rsid w:val="00E5505F"/>
    <w:rsid w:val="00E5517D"/>
    <w:rsid w:val="00E55860"/>
    <w:rsid w:val="00E55C98"/>
    <w:rsid w:val="00E578B9"/>
    <w:rsid w:val="00E5796F"/>
    <w:rsid w:val="00E61B6E"/>
    <w:rsid w:val="00E624F0"/>
    <w:rsid w:val="00E62F52"/>
    <w:rsid w:val="00E6368E"/>
    <w:rsid w:val="00E63D33"/>
    <w:rsid w:val="00E64CDD"/>
    <w:rsid w:val="00E65ADE"/>
    <w:rsid w:val="00E66016"/>
    <w:rsid w:val="00E668F8"/>
    <w:rsid w:val="00E700B4"/>
    <w:rsid w:val="00E72524"/>
    <w:rsid w:val="00E7383C"/>
    <w:rsid w:val="00E738F8"/>
    <w:rsid w:val="00E739E7"/>
    <w:rsid w:val="00E74612"/>
    <w:rsid w:val="00E7488D"/>
    <w:rsid w:val="00E74FB9"/>
    <w:rsid w:val="00E752E4"/>
    <w:rsid w:val="00E75592"/>
    <w:rsid w:val="00E80640"/>
    <w:rsid w:val="00E8083E"/>
    <w:rsid w:val="00E81AEC"/>
    <w:rsid w:val="00E82BC9"/>
    <w:rsid w:val="00E8334F"/>
    <w:rsid w:val="00E83B93"/>
    <w:rsid w:val="00E83D5D"/>
    <w:rsid w:val="00E83FD9"/>
    <w:rsid w:val="00E848FF"/>
    <w:rsid w:val="00E85138"/>
    <w:rsid w:val="00E853CF"/>
    <w:rsid w:val="00E85B5F"/>
    <w:rsid w:val="00E85D21"/>
    <w:rsid w:val="00E86528"/>
    <w:rsid w:val="00E86B48"/>
    <w:rsid w:val="00E87239"/>
    <w:rsid w:val="00E8757E"/>
    <w:rsid w:val="00E87873"/>
    <w:rsid w:val="00E87CC9"/>
    <w:rsid w:val="00E90912"/>
    <w:rsid w:val="00E909CA"/>
    <w:rsid w:val="00E90BB9"/>
    <w:rsid w:val="00E91EA4"/>
    <w:rsid w:val="00E922C3"/>
    <w:rsid w:val="00E93DCF"/>
    <w:rsid w:val="00E9539B"/>
    <w:rsid w:val="00E95527"/>
    <w:rsid w:val="00E95DBD"/>
    <w:rsid w:val="00E95ED6"/>
    <w:rsid w:val="00E95F00"/>
    <w:rsid w:val="00E962C6"/>
    <w:rsid w:val="00E962E7"/>
    <w:rsid w:val="00EA081D"/>
    <w:rsid w:val="00EA085D"/>
    <w:rsid w:val="00EA0864"/>
    <w:rsid w:val="00EA0C00"/>
    <w:rsid w:val="00EA1786"/>
    <w:rsid w:val="00EA1800"/>
    <w:rsid w:val="00EA180A"/>
    <w:rsid w:val="00EA3186"/>
    <w:rsid w:val="00EA3897"/>
    <w:rsid w:val="00EA3AA2"/>
    <w:rsid w:val="00EA4238"/>
    <w:rsid w:val="00EA4770"/>
    <w:rsid w:val="00EA4983"/>
    <w:rsid w:val="00EA5172"/>
    <w:rsid w:val="00EA51E1"/>
    <w:rsid w:val="00EA52B6"/>
    <w:rsid w:val="00EA55CC"/>
    <w:rsid w:val="00EA5B5B"/>
    <w:rsid w:val="00EA5E4B"/>
    <w:rsid w:val="00EA6C99"/>
    <w:rsid w:val="00EA7D6E"/>
    <w:rsid w:val="00EB0A13"/>
    <w:rsid w:val="00EB0C47"/>
    <w:rsid w:val="00EB0DC6"/>
    <w:rsid w:val="00EB2D2E"/>
    <w:rsid w:val="00EB3286"/>
    <w:rsid w:val="00EB3689"/>
    <w:rsid w:val="00EB388D"/>
    <w:rsid w:val="00EB3959"/>
    <w:rsid w:val="00EB3CC5"/>
    <w:rsid w:val="00EB4843"/>
    <w:rsid w:val="00EB56A0"/>
    <w:rsid w:val="00EB5A43"/>
    <w:rsid w:val="00EB6BF3"/>
    <w:rsid w:val="00EB72B2"/>
    <w:rsid w:val="00EB72CE"/>
    <w:rsid w:val="00EB7E56"/>
    <w:rsid w:val="00EC0789"/>
    <w:rsid w:val="00EC0D4C"/>
    <w:rsid w:val="00EC1492"/>
    <w:rsid w:val="00EC28C7"/>
    <w:rsid w:val="00EC3A10"/>
    <w:rsid w:val="00EC4017"/>
    <w:rsid w:val="00EC51F0"/>
    <w:rsid w:val="00EC5616"/>
    <w:rsid w:val="00EC5D49"/>
    <w:rsid w:val="00EC6FE6"/>
    <w:rsid w:val="00EC717A"/>
    <w:rsid w:val="00EC75E6"/>
    <w:rsid w:val="00EC7A7F"/>
    <w:rsid w:val="00ED04D3"/>
    <w:rsid w:val="00ED124A"/>
    <w:rsid w:val="00ED25AF"/>
    <w:rsid w:val="00ED2680"/>
    <w:rsid w:val="00ED27C7"/>
    <w:rsid w:val="00ED3ADD"/>
    <w:rsid w:val="00ED3D61"/>
    <w:rsid w:val="00ED43FA"/>
    <w:rsid w:val="00ED4865"/>
    <w:rsid w:val="00ED52C8"/>
    <w:rsid w:val="00ED65CC"/>
    <w:rsid w:val="00ED7049"/>
    <w:rsid w:val="00EE071C"/>
    <w:rsid w:val="00EE0DA1"/>
    <w:rsid w:val="00EE1D03"/>
    <w:rsid w:val="00EE1D45"/>
    <w:rsid w:val="00EE20A0"/>
    <w:rsid w:val="00EE2367"/>
    <w:rsid w:val="00EE3408"/>
    <w:rsid w:val="00EE34B6"/>
    <w:rsid w:val="00EE3E40"/>
    <w:rsid w:val="00EE5F08"/>
    <w:rsid w:val="00EE642A"/>
    <w:rsid w:val="00EE6870"/>
    <w:rsid w:val="00EE6E55"/>
    <w:rsid w:val="00EF03DE"/>
    <w:rsid w:val="00EF0413"/>
    <w:rsid w:val="00EF0E97"/>
    <w:rsid w:val="00EF11E8"/>
    <w:rsid w:val="00EF172B"/>
    <w:rsid w:val="00EF1A53"/>
    <w:rsid w:val="00EF1F27"/>
    <w:rsid w:val="00EF227D"/>
    <w:rsid w:val="00EF273B"/>
    <w:rsid w:val="00EF3DAA"/>
    <w:rsid w:val="00EF4160"/>
    <w:rsid w:val="00EF4239"/>
    <w:rsid w:val="00EF4994"/>
    <w:rsid w:val="00EF6C01"/>
    <w:rsid w:val="00EF6C29"/>
    <w:rsid w:val="00EF6FC5"/>
    <w:rsid w:val="00EF6FF9"/>
    <w:rsid w:val="00EF7ADB"/>
    <w:rsid w:val="00EF7BCD"/>
    <w:rsid w:val="00EF7F21"/>
    <w:rsid w:val="00F004A5"/>
    <w:rsid w:val="00F00AAA"/>
    <w:rsid w:val="00F00F2D"/>
    <w:rsid w:val="00F012FA"/>
    <w:rsid w:val="00F01331"/>
    <w:rsid w:val="00F01C7C"/>
    <w:rsid w:val="00F03ECD"/>
    <w:rsid w:val="00F03FE3"/>
    <w:rsid w:val="00F0405B"/>
    <w:rsid w:val="00F0517B"/>
    <w:rsid w:val="00F0549A"/>
    <w:rsid w:val="00F054F8"/>
    <w:rsid w:val="00F05866"/>
    <w:rsid w:val="00F06686"/>
    <w:rsid w:val="00F070D4"/>
    <w:rsid w:val="00F07365"/>
    <w:rsid w:val="00F07453"/>
    <w:rsid w:val="00F118C7"/>
    <w:rsid w:val="00F123F2"/>
    <w:rsid w:val="00F12BCD"/>
    <w:rsid w:val="00F130C5"/>
    <w:rsid w:val="00F135F5"/>
    <w:rsid w:val="00F13788"/>
    <w:rsid w:val="00F13A50"/>
    <w:rsid w:val="00F15FBF"/>
    <w:rsid w:val="00F1617B"/>
    <w:rsid w:val="00F16592"/>
    <w:rsid w:val="00F16A5A"/>
    <w:rsid w:val="00F17305"/>
    <w:rsid w:val="00F17AB9"/>
    <w:rsid w:val="00F17CBC"/>
    <w:rsid w:val="00F21866"/>
    <w:rsid w:val="00F22C1E"/>
    <w:rsid w:val="00F2510D"/>
    <w:rsid w:val="00F25344"/>
    <w:rsid w:val="00F25976"/>
    <w:rsid w:val="00F25DB2"/>
    <w:rsid w:val="00F2640C"/>
    <w:rsid w:val="00F27CC5"/>
    <w:rsid w:val="00F27FCF"/>
    <w:rsid w:val="00F3032F"/>
    <w:rsid w:val="00F31280"/>
    <w:rsid w:val="00F31668"/>
    <w:rsid w:val="00F31CDF"/>
    <w:rsid w:val="00F32945"/>
    <w:rsid w:val="00F32DEA"/>
    <w:rsid w:val="00F32EDF"/>
    <w:rsid w:val="00F3343C"/>
    <w:rsid w:val="00F33B60"/>
    <w:rsid w:val="00F33B71"/>
    <w:rsid w:val="00F34310"/>
    <w:rsid w:val="00F3519A"/>
    <w:rsid w:val="00F35442"/>
    <w:rsid w:val="00F3669F"/>
    <w:rsid w:val="00F36A62"/>
    <w:rsid w:val="00F3739E"/>
    <w:rsid w:val="00F400B8"/>
    <w:rsid w:val="00F40941"/>
    <w:rsid w:val="00F415F9"/>
    <w:rsid w:val="00F41742"/>
    <w:rsid w:val="00F41A0C"/>
    <w:rsid w:val="00F41A5F"/>
    <w:rsid w:val="00F41CD7"/>
    <w:rsid w:val="00F41D26"/>
    <w:rsid w:val="00F42555"/>
    <w:rsid w:val="00F43211"/>
    <w:rsid w:val="00F43BD4"/>
    <w:rsid w:val="00F44012"/>
    <w:rsid w:val="00F4490A"/>
    <w:rsid w:val="00F44D8C"/>
    <w:rsid w:val="00F44E28"/>
    <w:rsid w:val="00F44FB5"/>
    <w:rsid w:val="00F45009"/>
    <w:rsid w:val="00F45A0A"/>
    <w:rsid w:val="00F4692E"/>
    <w:rsid w:val="00F46B94"/>
    <w:rsid w:val="00F4720D"/>
    <w:rsid w:val="00F510BD"/>
    <w:rsid w:val="00F51699"/>
    <w:rsid w:val="00F52721"/>
    <w:rsid w:val="00F552F8"/>
    <w:rsid w:val="00F55CD0"/>
    <w:rsid w:val="00F563C8"/>
    <w:rsid w:val="00F56CDB"/>
    <w:rsid w:val="00F60FEE"/>
    <w:rsid w:val="00F62319"/>
    <w:rsid w:val="00F63014"/>
    <w:rsid w:val="00F636FA"/>
    <w:rsid w:val="00F63FE5"/>
    <w:rsid w:val="00F641A8"/>
    <w:rsid w:val="00F64AD7"/>
    <w:rsid w:val="00F64E76"/>
    <w:rsid w:val="00F66270"/>
    <w:rsid w:val="00F66E2F"/>
    <w:rsid w:val="00F6724D"/>
    <w:rsid w:val="00F67C28"/>
    <w:rsid w:val="00F704C0"/>
    <w:rsid w:val="00F704F7"/>
    <w:rsid w:val="00F70625"/>
    <w:rsid w:val="00F72C3F"/>
    <w:rsid w:val="00F73F71"/>
    <w:rsid w:val="00F742B3"/>
    <w:rsid w:val="00F7488E"/>
    <w:rsid w:val="00F7544A"/>
    <w:rsid w:val="00F754F0"/>
    <w:rsid w:val="00F757DB"/>
    <w:rsid w:val="00F75B2A"/>
    <w:rsid w:val="00F75D8D"/>
    <w:rsid w:val="00F766BE"/>
    <w:rsid w:val="00F76C1C"/>
    <w:rsid w:val="00F77AD4"/>
    <w:rsid w:val="00F80087"/>
    <w:rsid w:val="00F804E8"/>
    <w:rsid w:val="00F81B1C"/>
    <w:rsid w:val="00F81B7B"/>
    <w:rsid w:val="00F81E4A"/>
    <w:rsid w:val="00F82804"/>
    <w:rsid w:val="00F82A68"/>
    <w:rsid w:val="00F841F9"/>
    <w:rsid w:val="00F8481E"/>
    <w:rsid w:val="00F84AB3"/>
    <w:rsid w:val="00F84ABF"/>
    <w:rsid w:val="00F85B25"/>
    <w:rsid w:val="00F85B92"/>
    <w:rsid w:val="00F85DDB"/>
    <w:rsid w:val="00F87DB5"/>
    <w:rsid w:val="00F87EE2"/>
    <w:rsid w:val="00F909B1"/>
    <w:rsid w:val="00F91260"/>
    <w:rsid w:val="00F918FF"/>
    <w:rsid w:val="00F92336"/>
    <w:rsid w:val="00F92988"/>
    <w:rsid w:val="00F92DD6"/>
    <w:rsid w:val="00F93717"/>
    <w:rsid w:val="00F93898"/>
    <w:rsid w:val="00F93909"/>
    <w:rsid w:val="00F93D39"/>
    <w:rsid w:val="00F9435C"/>
    <w:rsid w:val="00F94674"/>
    <w:rsid w:val="00F9476A"/>
    <w:rsid w:val="00F94A3B"/>
    <w:rsid w:val="00F94DDB"/>
    <w:rsid w:val="00F94F7E"/>
    <w:rsid w:val="00F958E6"/>
    <w:rsid w:val="00F95E49"/>
    <w:rsid w:val="00F95EC0"/>
    <w:rsid w:val="00F97354"/>
    <w:rsid w:val="00F97366"/>
    <w:rsid w:val="00F975A3"/>
    <w:rsid w:val="00FA0BEC"/>
    <w:rsid w:val="00FA110C"/>
    <w:rsid w:val="00FA1634"/>
    <w:rsid w:val="00FA2AB6"/>
    <w:rsid w:val="00FA3322"/>
    <w:rsid w:val="00FA386D"/>
    <w:rsid w:val="00FA4542"/>
    <w:rsid w:val="00FA4D8E"/>
    <w:rsid w:val="00FA5234"/>
    <w:rsid w:val="00FA5869"/>
    <w:rsid w:val="00FA63F1"/>
    <w:rsid w:val="00FA6687"/>
    <w:rsid w:val="00FA6907"/>
    <w:rsid w:val="00FA7D92"/>
    <w:rsid w:val="00FA7F0B"/>
    <w:rsid w:val="00FB01A5"/>
    <w:rsid w:val="00FB0325"/>
    <w:rsid w:val="00FB1194"/>
    <w:rsid w:val="00FB13E7"/>
    <w:rsid w:val="00FB227A"/>
    <w:rsid w:val="00FB2565"/>
    <w:rsid w:val="00FB3293"/>
    <w:rsid w:val="00FB3797"/>
    <w:rsid w:val="00FB420B"/>
    <w:rsid w:val="00FB46A2"/>
    <w:rsid w:val="00FB493C"/>
    <w:rsid w:val="00FB4FC3"/>
    <w:rsid w:val="00FB546A"/>
    <w:rsid w:val="00FB585F"/>
    <w:rsid w:val="00FB5CE8"/>
    <w:rsid w:val="00FB5E1C"/>
    <w:rsid w:val="00FB75D1"/>
    <w:rsid w:val="00FB77C1"/>
    <w:rsid w:val="00FC00C2"/>
    <w:rsid w:val="00FC0504"/>
    <w:rsid w:val="00FC12A9"/>
    <w:rsid w:val="00FC144E"/>
    <w:rsid w:val="00FC23FF"/>
    <w:rsid w:val="00FC4D41"/>
    <w:rsid w:val="00FC542F"/>
    <w:rsid w:val="00FC5D2F"/>
    <w:rsid w:val="00FC5E7A"/>
    <w:rsid w:val="00FC6B59"/>
    <w:rsid w:val="00FC70C1"/>
    <w:rsid w:val="00FC73CE"/>
    <w:rsid w:val="00FC7583"/>
    <w:rsid w:val="00FC7622"/>
    <w:rsid w:val="00FC7796"/>
    <w:rsid w:val="00FD0651"/>
    <w:rsid w:val="00FD09CD"/>
    <w:rsid w:val="00FD0B65"/>
    <w:rsid w:val="00FD10E8"/>
    <w:rsid w:val="00FD1458"/>
    <w:rsid w:val="00FD1530"/>
    <w:rsid w:val="00FD1CC2"/>
    <w:rsid w:val="00FD2F15"/>
    <w:rsid w:val="00FD304A"/>
    <w:rsid w:val="00FD35AC"/>
    <w:rsid w:val="00FD401D"/>
    <w:rsid w:val="00FD4812"/>
    <w:rsid w:val="00FD5094"/>
    <w:rsid w:val="00FD5267"/>
    <w:rsid w:val="00FD565A"/>
    <w:rsid w:val="00FD6BB5"/>
    <w:rsid w:val="00FD6C10"/>
    <w:rsid w:val="00FD74D2"/>
    <w:rsid w:val="00FD7E14"/>
    <w:rsid w:val="00FE0113"/>
    <w:rsid w:val="00FE15DC"/>
    <w:rsid w:val="00FE1E9F"/>
    <w:rsid w:val="00FE3A1C"/>
    <w:rsid w:val="00FE44B8"/>
    <w:rsid w:val="00FE4639"/>
    <w:rsid w:val="00FE5216"/>
    <w:rsid w:val="00FE56AC"/>
    <w:rsid w:val="00FE58BF"/>
    <w:rsid w:val="00FE6B6E"/>
    <w:rsid w:val="00FE6C12"/>
    <w:rsid w:val="00FE7B6A"/>
    <w:rsid w:val="00FE7FF1"/>
    <w:rsid w:val="00FF0AA8"/>
    <w:rsid w:val="00FF0F3F"/>
    <w:rsid w:val="00FF137A"/>
    <w:rsid w:val="00FF15A3"/>
    <w:rsid w:val="00FF1DA2"/>
    <w:rsid w:val="00FF35E6"/>
    <w:rsid w:val="00FF48D7"/>
    <w:rsid w:val="00FF4CEA"/>
    <w:rsid w:val="00FF4F81"/>
    <w:rsid w:val="00FF5411"/>
    <w:rsid w:val="00FF57F9"/>
    <w:rsid w:val="00FF5C99"/>
    <w:rsid w:val="00FF63AE"/>
    <w:rsid w:val="00FF65B4"/>
    <w:rsid w:val="00FF7324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E5D46"/>
    <w:pPr>
      <w:widowControl w:val="0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640C"/>
    <w:pPr>
      <w:keepNext/>
      <w:snapToGrid w:val="0"/>
      <w:spacing w:beforeLines="50" w:afterLines="50" w:line="400" w:lineRule="atLeast"/>
      <w:jc w:val="center"/>
      <w:outlineLvl w:val="0"/>
    </w:pPr>
    <w:rPr>
      <w:rFonts w:ascii="Arial" w:eastAsia="標楷體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045BE6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5BE6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45BE6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5BE6"/>
    <w:pPr>
      <w:keepNext/>
      <w:spacing w:line="720" w:lineRule="auto"/>
      <w:outlineLvl w:val="4"/>
    </w:pPr>
    <w:rPr>
      <w:rFonts w:ascii="Arial" w:hAnsi="Arial" w:cs="Arial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5BE6"/>
    <w:pPr>
      <w:keepNext/>
      <w:spacing w:line="720" w:lineRule="auto"/>
      <w:outlineLvl w:val="5"/>
    </w:pPr>
    <w:rPr>
      <w:rFonts w:ascii="Arial" w:hAnsi="Arial" w:cs="Arial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5BE6"/>
    <w:pPr>
      <w:keepNext/>
      <w:spacing w:line="720" w:lineRule="auto"/>
      <w:outlineLvl w:val="6"/>
    </w:pPr>
    <w:rPr>
      <w:rFonts w:ascii="Arial" w:hAnsi="Arial" w:cs="Arial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5BE6"/>
    <w:pPr>
      <w:keepNext/>
      <w:spacing w:line="720" w:lineRule="auto"/>
      <w:outlineLvl w:val="7"/>
    </w:pPr>
    <w:rPr>
      <w:rFonts w:ascii="Arial" w:hAnsi="Arial" w:cs="Arial"/>
      <w:sz w:val="36"/>
      <w:szCs w:val="3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5BE6"/>
    <w:pPr>
      <w:keepNext/>
      <w:spacing w:line="720" w:lineRule="auto"/>
      <w:outlineLvl w:val="8"/>
    </w:pPr>
    <w:rPr>
      <w:rFonts w:ascii="Arial" w:hAnsi="Arial" w:cs="Arial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4930"/>
    <w:rPr>
      <w:rFonts w:ascii="Cambria" w:eastAsia="新細明體" w:hAnsi="Cambria" w:cs="Cambria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44930"/>
    <w:rPr>
      <w:rFonts w:ascii="Cambria" w:eastAsia="新細明體" w:hAnsi="Cambria" w:cs="Cambria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44930"/>
    <w:rPr>
      <w:rFonts w:ascii="Cambria" w:eastAsia="新細明體" w:hAnsi="Cambria" w:cs="Cambria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44930"/>
    <w:rPr>
      <w:rFonts w:ascii="Cambria" w:eastAsia="新細明體" w:hAnsi="Cambria" w:cs="Cambria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44930"/>
    <w:rPr>
      <w:rFonts w:ascii="Cambria" w:eastAsia="新細明體" w:hAnsi="Cambria" w:cs="Cambria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44930"/>
    <w:rPr>
      <w:rFonts w:ascii="Cambria" w:eastAsia="新細明體" w:hAnsi="Cambria" w:cs="Cambria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44930"/>
    <w:rPr>
      <w:rFonts w:ascii="Cambria" w:eastAsia="新細明體" w:hAnsi="Cambria" w:cs="Cambria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44930"/>
    <w:rPr>
      <w:rFonts w:ascii="Cambria" w:eastAsia="新細明體" w:hAnsi="Cambria" w:cs="Cambria"/>
      <w:sz w:val="36"/>
      <w:szCs w:val="3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44930"/>
    <w:rPr>
      <w:rFonts w:ascii="Cambria" w:eastAsia="新細明體" w:hAnsi="Cambria" w:cs="Cambria"/>
      <w:sz w:val="36"/>
      <w:szCs w:val="36"/>
    </w:rPr>
  </w:style>
  <w:style w:type="character" w:styleId="Hyperlink">
    <w:name w:val="Hyperlink"/>
    <w:basedOn w:val="DefaultParagraphFont"/>
    <w:uiPriority w:val="99"/>
    <w:rsid w:val="001E5D46"/>
    <w:rPr>
      <w:rFonts w:ascii="Arial" w:hAnsi="Arial" w:cs="Arial"/>
      <w:color w:val="0000FF"/>
      <w:sz w:val="22"/>
      <w:szCs w:val="22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1E5D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44930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C05A59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rsid w:val="00C64D1C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44930"/>
    <w:rPr>
      <w:sz w:val="24"/>
      <w:szCs w:val="24"/>
    </w:rPr>
  </w:style>
  <w:style w:type="paragraph" w:customStyle="1" w:styleId="2">
    <w:name w:val="字元 字元2 字元"/>
    <w:basedOn w:val="Normal"/>
    <w:uiPriority w:val="99"/>
    <w:semiHidden/>
    <w:rsid w:val="00ED4865"/>
    <w:pPr>
      <w:widowControl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0">
    <w:name w:val="字元 字元1 字元 字元 字元 字元"/>
    <w:basedOn w:val="Normal"/>
    <w:uiPriority w:val="99"/>
    <w:semiHidden/>
    <w:rsid w:val="00627C49"/>
    <w:pPr>
      <w:widowControl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493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1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76AFE"/>
    <w:rPr>
      <w:kern w:val="2"/>
    </w:rPr>
  </w:style>
  <w:style w:type="character" w:styleId="PageNumber">
    <w:name w:val="page number"/>
    <w:basedOn w:val="DefaultParagraphFont"/>
    <w:uiPriority w:val="99"/>
    <w:rsid w:val="00C17A4A"/>
  </w:style>
  <w:style w:type="paragraph" w:styleId="NormalWeb">
    <w:name w:val="Normal (Web)"/>
    <w:basedOn w:val="Normal"/>
    <w:uiPriority w:val="99"/>
    <w:rsid w:val="00022F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C435F0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930"/>
    <w:rPr>
      <w:rFonts w:ascii="Cambria" w:eastAsia="新細明體" w:hAnsi="Cambria" w:cs="Cambria"/>
      <w:sz w:val="2"/>
      <w:szCs w:val="2"/>
    </w:rPr>
  </w:style>
  <w:style w:type="paragraph" w:customStyle="1" w:styleId="a">
    <w:name w:val="字元"/>
    <w:basedOn w:val="Normal"/>
    <w:uiPriority w:val="99"/>
    <w:rsid w:val="00182C71"/>
    <w:pPr>
      <w:widowControl/>
      <w:spacing w:after="160" w:line="240" w:lineRule="exact"/>
    </w:pPr>
    <w:rPr>
      <w:rFonts w:ascii="Verdana" w:eastAsia="Batang" w:hAnsi="Verdana" w:cs="Verdana"/>
      <w:kern w:val="0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rsid w:val="008F48DD"/>
    <w:rPr>
      <w:rFonts w:eastAsia="標楷體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48DD"/>
    <w:rPr>
      <w:rFonts w:eastAsia="標楷體"/>
      <w:kern w:val="2"/>
      <w:sz w:val="24"/>
      <w:szCs w:val="24"/>
      <w:lang w:val="en-US" w:eastAsia="zh-TW"/>
    </w:rPr>
  </w:style>
  <w:style w:type="paragraph" w:styleId="BlockText">
    <w:name w:val="Block Text"/>
    <w:basedOn w:val="Normal"/>
    <w:uiPriority w:val="99"/>
    <w:rsid w:val="00096D0D"/>
    <w:pPr>
      <w:spacing w:line="180" w:lineRule="atLeast"/>
      <w:ind w:left="2421" w:right="57" w:hanging="624"/>
      <w:jc w:val="both"/>
    </w:pPr>
    <w:rPr>
      <w:rFonts w:ascii="全真楷書" w:eastAsia="全真楷書" w:cs="全真楷書"/>
      <w:kern w:val="0"/>
      <w:sz w:val="30"/>
      <w:szCs w:val="30"/>
    </w:rPr>
  </w:style>
  <w:style w:type="paragraph" w:styleId="BodyTextIndent3">
    <w:name w:val="Body Text Indent 3"/>
    <w:basedOn w:val="Normal"/>
    <w:link w:val="BodyTextIndent3Char"/>
    <w:uiPriority w:val="99"/>
    <w:rsid w:val="00E01D20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44930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2640C"/>
    <w:pPr>
      <w:spacing w:after="120"/>
      <w:ind w:leftChars="200" w:left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44930"/>
    <w:rPr>
      <w:sz w:val="24"/>
      <w:szCs w:val="24"/>
    </w:rPr>
  </w:style>
  <w:style w:type="paragraph" w:customStyle="1" w:styleId="a0">
    <w:name w:val="一內文"/>
    <w:basedOn w:val="Normal"/>
    <w:uiPriority w:val="99"/>
    <w:rsid w:val="00F2640C"/>
    <w:pPr>
      <w:spacing w:beforeLines="50" w:afterLines="50" w:line="400" w:lineRule="exact"/>
      <w:ind w:firstLineChars="202" w:firstLine="566"/>
    </w:pPr>
    <w:rPr>
      <w:rFonts w:ascii="標楷體" w:eastAsia="標楷體" w:hAnsi="標楷體" w:cs="標楷體"/>
      <w:sz w:val="28"/>
      <w:szCs w:val="28"/>
    </w:rPr>
  </w:style>
  <w:style w:type="paragraph" w:customStyle="1" w:styleId="a1">
    <w:name w:val="十一頓號"/>
    <w:basedOn w:val="Normal"/>
    <w:uiPriority w:val="99"/>
    <w:rsid w:val="00F2640C"/>
    <w:pPr>
      <w:tabs>
        <w:tab w:val="left" w:pos="12960"/>
      </w:tabs>
      <w:snapToGrid w:val="0"/>
      <w:spacing w:line="336" w:lineRule="auto"/>
      <w:ind w:left="300" w:hangingChars="300" w:hanging="300"/>
      <w:jc w:val="both"/>
    </w:pPr>
    <w:rPr>
      <w:rFonts w:ascii="標楷體" w:eastAsia="標楷體" w:cs="標楷體"/>
      <w:sz w:val="30"/>
      <w:szCs w:val="30"/>
    </w:rPr>
  </w:style>
  <w:style w:type="paragraph" w:customStyle="1" w:styleId="11">
    <w:name w:val="純文字1"/>
    <w:basedOn w:val="Normal"/>
    <w:uiPriority w:val="99"/>
    <w:rsid w:val="00F2640C"/>
    <w:pPr>
      <w:adjustRightInd w:val="0"/>
      <w:textAlignment w:val="baseline"/>
    </w:pPr>
    <w:rPr>
      <w:rFonts w:ascii="細明體" w:eastAsia="細明體" w:hAnsi="Courier New" w:cs="細明體"/>
    </w:rPr>
  </w:style>
  <w:style w:type="paragraph" w:styleId="BodyTextIndent2">
    <w:name w:val="Body Text Indent 2"/>
    <w:basedOn w:val="Normal"/>
    <w:link w:val="BodyTextIndent2Char"/>
    <w:uiPriority w:val="99"/>
    <w:rsid w:val="00F2640C"/>
    <w:pPr>
      <w:spacing w:beforeLines="50"/>
      <w:ind w:leftChars="295" w:left="935" w:hanging="227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44930"/>
    <w:rPr>
      <w:sz w:val="24"/>
      <w:szCs w:val="24"/>
    </w:rPr>
  </w:style>
  <w:style w:type="paragraph" w:customStyle="1" w:styleId="a2">
    <w:name w:val="表格文字"/>
    <w:uiPriority w:val="99"/>
    <w:rsid w:val="00F2640C"/>
    <w:pPr>
      <w:widowControl w:val="0"/>
      <w:autoSpaceDE w:val="0"/>
      <w:autoSpaceDN w:val="0"/>
      <w:adjustRightInd w:val="0"/>
    </w:pPr>
    <w:rPr>
      <w:rFonts w:eastAsia="標楷體"/>
      <w:color w:val="000000"/>
      <w:kern w:val="0"/>
      <w:szCs w:val="24"/>
    </w:rPr>
  </w:style>
  <w:style w:type="paragraph" w:customStyle="1" w:styleId="xl36">
    <w:name w:val="xl36"/>
    <w:basedOn w:val="Normal"/>
    <w:uiPriority w:val="99"/>
    <w:rsid w:val="00F2640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cs="標楷體"/>
      <w:kern w:val="0"/>
    </w:rPr>
  </w:style>
  <w:style w:type="paragraph" w:customStyle="1" w:styleId="a3">
    <w:name w:val="(一)"/>
    <w:basedOn w:val="Normal"/>
    <w:uiPriority w:val="99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1134" w:hanging="567"/>
      <w:jc w:val="both"/>
    </w:pPr>
    <w:rPr>
      <w:rFonts w:ascii="標楷體" w:eastAsia="標楷體" w:cs="標楷體"/>
      <w:kern w:val="0"/>
      <w:sz w:val="28"/>
      <w:szCs w:val="28"/>
    </w:rPr>
  </w:style>
  <w:style w:type="paragraph" w:customStyle="1" w:styleId="a4">
    <w:name w:val="一."/>
    <w:basedOn w:val="Normal"/>
    <w:uiPriority w:val="99"/>
    <w:rsid w:val="00F2640C"/>
    <w:pPr>
      <w:kinsoku w:val="0"/>
      <w:overflowPunct w:val="0"/>
      <w:autoSpaceDE w:val="0"/>
      <w:autoSpaceDN w:val="0"/>
      <w:snapToGrid w:val="0"/>
      <w:spacing w:line="305" w:lineRule="auto"/>
      <w:ind w:left="567" w:hanging="567"/>
      <w:jc w:val="both"/>
    </w:pPr>
    <w:rPr>
      <w:rFonts w:ascii="標楷體" w:eastAsia="標楷體" w:cs="標楷體"/>
      <w:kern w:val="0"/>
      <w:sz w:val="28"/>
      <w:szCs w:val="28"/>
    </w:rPr>
  </w:style>
  <w:style w:type="paragraph" w:customStyle="1" w:styleId="A5">
    <w:name w:val="目錄A"/>
    <w:basedOn w:val="Normal"/>
    <w:uiPriority w:val="99"/>
    <w:rsid w:val="00F2640C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 w:cs="華康中明體"/>
      <w:spacing w:val="10"/>
      <w:kern w:val="0"/>
      <w:sz w:val="26"/>
      <w:szCs w:val="26"/>
    </w:rPr>
  </w:style>
  <w:style w:type="paragraph" w:customStyle="1" w:styleId="-">
    <w:name w:val="內文- 查核點"/>
    <w:basedOn w:val="Normal"/>
    <w:uiPriority w:val="99"/>
    <w:rsid w:val="00F2640C"/>
    <w:pPr>
      <w:adjustRightInd w:val="0"/>
      <w:textAlignment w:val="baseline"/>
    </w:pPr>
    <w:rPr>
      <w:rFonts w:ascii="華康中明體" w:eastAsia="華康中明體" w:cs="華康中明體"/>
      <w:spacing w:val="16"/>
      <w:kern w:val="0"/>
    </w:rPr>
  </w:style>
  <w:style w:type="paragraph" w:customStyle="1" w:styleId="a6">
    <w:name w:val="人力運用"/>
    <w:basedOn w:val="Normal"/>
    <w:uiPriority w:val="99"/>
    <w:rsid w:val="00F2640C"/>
    <w:pPr>
      <w:adjustRightInd w:val="0"/>
      <w:jc w:val="center"/>
      <w:textAlignment w:val="baseline"/>
    </w:pPr>
    <w:rPr>
      <w:rFonts w:ascii="華康中明體" w:eastAsia="華康中明體" w:cs="華康中明體"/>
      <w:kern w:val="0"/>
    </w:rPr>
  </w:style>
  <w:style w:type="paragraph" w:customStyle="1" w:styleId="-3">
    <w:name w:val="封面-3"/>
    <w:basedOn w:val="Normal"/>
    <w:uiPriority w:val="99"/>
    <w:rsid w:val="00F2640C"/>
    <w:pPr>
      <w:adjustRightInd w:val="0"/>
      <w:spacing w:after="120" w:line="360" w:lineRule="auto"/>
      <w:jc w:val="center"/>
      <w:textAlignment w:val="baseline"/>
    </w:pPr>
    <w:rPr>
      <w:rFonts w:eastAsia="華康中明體"/>
      <w:spacing w:val="60"/>
      <w:kern w:val="0"/>
      <w:sz w:val="36"/>
      <w:szCs w:val="36"/>
    </w:rPr>
  </w:style>
  <w:style w:type="paragraph" w:customStyle="1" w:styleId="20">
    <w:name w:val="樣式2"/>
    <w:basedOn w:val="Normal"/>
    <w:uiPriority w:val="99"/>
    <w:rsid w:val="00F2640C"/>
    <w:pPr>
      <w:kinsoku w:val="0"/>
      <w:adjustRightInd w:val="0"/>
      <w:spacing w:line="360" w:lineRule="atLeast"/>
      <w:textAlignment w:val="baseline"/>
    </w:pPr>
    <w:rPr>
      <w:rFonts w:eastAsia="華康中楷體"/>
      <w:kern w:val="0"/>
      <w:sz w:val="32"/>
      <w:szCs w:val="32"/>
    </w:rPr>
  </w:style>
  <w:style w:type="paragraph" w:customStyle="1" w:styleId="-0">
    <w:name w:val="摘要-表格"/>
    <w:basedOn w:val="Normal"/>
    <w:uiPriority w:val="99"/>
    <w:rsid w:val="00F2640C"/>
    <w:pPr>
      <w:adjustRightInd w:val="0"/>
      <w:spacing w:before="40" w:after="40"/>
      <w:jc w:val="both"/>
      <w:textAlignment w:val="baseline"/>
    </w:pPr>
    <w:rPr>
      <w:rFonts w:eastAsia="華康中明體"/>
      <w:kern w:val="0"/>
    </w:rPr>
  </w:style>
  <w:style w:type="paragraph" w:customStyle="1" w:styleId="a7">
    <w:name w:val="成果經費運用"/>
    <w:basedOn w:val="Normal"/>
    <w:uiPriority w:val="99"/>
    <w:rsid w:val="00F2640C"/>
    <w:pPr>
      <w:adjustRightInd w:val="0"/>
      <w:spacing w:line="120" w:lineRule="atLeast"/>
      <w:jc w:val="center"/>
      <w:textAlignment w:val="baseline"/>
    </w:pPr>
    <w:rPr>
      <w:rFonts w:ascii="華康中明體" w:eastAsia="華康中明體" w:cs="華康中明體"/>
      <w:kern w:val="0"/>
      <w:sz w:val="20"/>
      <w:szCs w:val="20"/>
    </w:rPr>
  </w:style>
  <w:style w:type="paragraph" w:customStyle="1" w:styleId="8-1">
    <w:name w:val="8-1"/>
    <w:basedOn w:val="Normal"/>
    <w:uiPriority w:val="99"/>
    <w:rsid w:val="00F2640C"/>
    <w:pPr>
      <w:widowControl/>
      <w:spacing w:after="300"/>
    </w:pPr>
    <w:rPr>
      <w:rFonts w:ascii="細明體" w:eastAsia="細明體" w:cs="細明體"/>
      <w:b/>
      <w:bCs/>
      <w:noProof/>
      <w:spacing w:val="15"/>
      <w:kern w:val="0"/>
      <w:sz w:val="22"/>
      <w:szCs w:val="22"/>
    </w:rPr>
  </w:style>
  <w:style w:type="paragraph" w:customStyle="1" w:styleId="a8">
    <w:name w:val="國外出差表"/>
    <w:basedOn w:val="Normal"/>
    <w:uiPriority w:val="99"/>
    <w:rsid w:val="00F2640C"/>
    <w:pPr>
      <w:widowControl/>
      <w:autoSpaceDE w:val="0"/>
      <w:autoSpaceDN w:val="0"/>
      <w:adjustRightInd w:val="0"/>
      <w:jc w:val="center"/>
      <w:textAlignment w:val="bottom"/>
    </w:pPr>
    <w:rPr>
      <w:rFonts w:eastAsia="細明體"/>
      <w:kern w:val="0"/>
      <w:sz w:val="18"/>
      <w:szCs w:val="18"/>
    </w:rPr>
  </w:style>
  <w:style w:type="paragraph" w:customStyle="1" w:styleId="12">
    <w:name w:val="標題1."/>
    <w:basedOn w:val="Normal"/>
    <w:uiPriority w:val="99"/>
    <w:rsid w:val="00F2640C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8"/>
    </w:rPr>
  </w:style>
  <w:style w:type="paragraph" w:customStyle="1" w:styleId="a9">
    <w:name w:val="新內文"/>
    <w:basedOn w:val="Normal"/>
    <w:link w:val="aa"/>
    <w:uiPriority w:val="99"/>
    <w:rsid w:val="00F2640C"/>
    <w:pPr>
      <w:jc w:val="both"/>
    </w:pPr>
    <w:rPr>
      <w:rFonts w:eastAsia="標楷體"/>
    </w:rPr>
  </w:style>
  <w:style w:type="character" w:customStyle="1" w:styleId="aa">
    <w:name w:val="新內文 字元"/>
    <w:link w:val="a9"/>
    <w:uiPriority w:val="99"/>
    <w:locked/>
    <w:rsid w:val="00F2640C"/>
    <w:rPr>
      <w:rFonts w:eastAsia="標楷體"/>
      <w:kern w:val="2"/>
      <w:sz w:val="24"/>
      <w:szCs w:val="24"/>
      <w:lang w:val="en-US" w:eastAsia="zh-TW"/>
    </w:rPr>
  </w:style>
  <w:style w:type="paragraph" w:customStyle="1" w:styleId="ab">
    <w:name w:val="第二層標題"/>
    <w:basedOn w:val="a9"/>
    <w:uiPriority w:val="99"/>
    <w:rsid w:val="00F2640C"/>
    <w:pPr>
      <w:ind w:rightChars="100" w:right="100" w:firstLineChars="200" w:firstLine="200"/>
      <w:jc w:val="left"/>
    </w:pPr>
    <w:rPr>
      <w:b/>
      <w:bCs/>
    </w:rPr>
  </w:style>
  <w:style w:type="paragraph" w:customStyle="1" w:styleId="Default">
    <w:name w:val="Default"/>
    <w:uiPriority w:val="99"/>
    <w:rsid w:val="00F264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FollowedHyperlink">
    <w:name w:val="FollowedHyperlink"/>
    <w:basedOn w:val="DefaultParagraphFont"/>
    <w:uiPriority w:val="99"/>
    <w:rsid w:val="0068061E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975A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975A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4493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97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44930"/>
    <w:rPr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33527E"/>
    <w:pPr>
      <w:spacing w:line="480" w:lineRule="exact"/>
    </w:pPr>
    <w:rPr>
      <w:rFonts w:eastAsia="標楷體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3A10B3"/>
    <w:pPr>
      <w:tabs>
        <w:tab w:val="right" w:leader="dot" w:pos="9346"/>
      </w:tabs>
      <w:ind w:leftChars="200" w:left="480"/>
    </w:pPr>
    <w:rPr>
      <w:rFonts w:ascii="標楷體" w:eastAsia="標楷體" w:hAnsi="標楷體" w:cs="標楷體"/>
      <w:noProof/>
    </w:rPr>
  </w:style>
  <w:style w:type="paragraph" w:styleId="TOC3">
    <w:name w:val="toc 3"/>
    <w:basedOn w:val="Normal"/>
    <w:next w:val="Normal"/>
    <w:autoRedefine/>
    <w:uiPriority w:val="99"/>
    <w:semiHidden/>
    <w:rsid w:val="00D7379E"/>
    <w:pPr>
      <w:ind w:leftChars="400" w:left="960"/>
    </w:pPr>
  </w:style>
  <w:style w:type="paragraph" w:styleId="TOC4">
    <w:name w:val="toc 4"/>
    <w:basedOn w:val="Normal"/>
    <w:next w:val="Normal"/>
    <w:autoRedefine/>
    <w:uiPriority w:val="99"/>
    <w:semiHidden/>
    <w:rsid w:val="00D7379E"/>
    <w:pPr>
      <w:ind w:leftChars="600" w:left="1440"/>
    </w:pPr>
  </w:style>
  <w:style w:type="paragraph" w:styleId="TOC5">
    <w:name w:val="toc 5"/>
    <w:basedOn w:val="Normal"/>
    <w:next w:val="Normal"/>
    <w:autoRedefine/>
    <w:uiPriority w:val="99"/>
    <w:semiHidden/>
    <w:rsid w:val="00D7379E"/>
    <w:pPr>
      <w:ind w:leftChars="800" w:left="1920"/>
    </w:pPr>
  </w:style>
  <w:style w:type="paragraph" w:styleId="TOC6">
    <w:name w:val="toc 6"/>
    <w:basedOn w:val="Normal"/>
    <w:next w:val="Normal"/>
    <w:autoRedefine/>
    <w:uiPriority w:val="99"/>
    <w:semiHidden/>
    <w:rsid w:val="00D7379E"/>
    <w:pPr>
      <w:ind w:leftChars="1000" w:left="2400"/>
    </w:pPr>
  </w:style>
  <w:style w:type="paragraph" w:styleId="TOC7">
    <w:name w:val="toc 7"/>
    <w:basedOn w:val="Normal"/>
    <w:next w:val="Normal"/>
    <w:autoRedefine/>
    <w:uiPriority w:val="99"/>
    <w:semiHidden/>
    <w:rsid w:val="00D7379E"/>
    <w:pPr>
      <w:ind w:leftChars="1200" w:left="2880"/>
    </w:pPr>
  </w:style>
  <w:style w:type="paragraph" w:styleId="TOC8">
    <w:name w:val="toc 8"/>
    <w:basedOn w:val="Normal"/>
    <w:next w:val="Normal"/>
    <w:autoRedefine/>
    <w:uiPriority w:val="99"/>
    <w:semiHidden/>
    <w:rsid w:val="00D7379E"/>
    <w:pPr>
      <w:ind w:leftChars="1400" w:left="3360"/>
    </w:pPr>
  </w:style>
  <w:style w:type="paragraph" w:styleId="TOC9">
    <w:name w:val="toc 9"/>
    <w:basedOn w:val="Normal"/>
    <w:next w:val="Normal"/>
    <w:autoRedefine/>
    <w:uiPriority w:val="99"/>
    <w:semiHidden/>
    <w:rsid w:val="00D7379E"/>
    <w:pPr>
      <w:ind w:leftChars="1600" w:left="3840"/>
    </w:pPr>
  </w:style>
  <w:style w:type="paragraph" w:customStyle="1" w:styleId="1-1text">
    <w:name w:val="1-1text"/>
    <w:basedOn w:val="Normal"/>
    <w:link w:val="1-1text0"/>
    <w:uiPriority w:val="99"/>
    <w:rsid w:val="0004088E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480" w:lineRule="exact"/>
      <w:ind w:left="601" w:firstLine="573"/>
      <w:jc w:val="both"/>
    </w:pPr>
    <w:rPr>
      <w:rFonts w:ascii="標楷體" w:eastAsia="標楷體" w:cs="標楷體"/>
      <w:color w:val="000000"/>
      <w:kern w:val="0"/>
      <w:sz w:val="28"/>
      <w:szCs w:val="28"/>
    </w:rPr>
  </w:style>
  <w:style w:type="character" w:customStyle="1" w:styleId="1-1text0">
    <w:name w:val="1-1text 字元"/>
    <w:link w:val="1-1text"/>
    <w:uiPriority w:val="99"/>
    <w:locked/>
    <w:rsid w:val="0004088E"/>
    <w:rPr>
      <w:rFonts w:ascii="標楷體" w:eastAsia="標楷體" w:cs="標楷體"/>
      <w:color w:val="000000"/>
      <w:sz w:val="28"/>
      <w:szCs w:val="28"/>
      <w:lang w:val="en-US" w:eastAsia="zh-TW"/>
    </w:rPr>
  </w:style>
  <w:style w:type="paragraph" w:customStyle="1" w:styleId="258">
    <w:name w:val="樣式 (中文) 標楷體 右 2.58 字元"/>
    <w:basedOn w:val="Normal"/>
    <w:uiPriority w:val="99"/>
    <w:rsid w:val="00912ACA"/>
    <w:pPr>
      <w:ind w:rightChars="258" w:right="619"/>
    </w:pPr>
    <w:rPr>
      <w:rFonts w:eastAsia="標楷體"/>
    </w:rPr>
  </w:style>
  <w:style w:type="character" w:styleId="Strong">
    <w:name w:val="Strong"/>
    <w:basedOn w:val="DefaultParagraphFont"/>
    <w:uiPriority w:val="99"/>
    <w:qFormat/>
    <w:rsid w:val="00D478DC"/>
    <w:rPr>
      <w:b/>
      <w:bCs/>
    </w:rPr>
  </w:style>
  <w:style w:type="paragraph" w:customStyle="1" w:styleId="ac">
    <w:name w:val="字元 字元 字元 字元 字元 字元 字元 字元 字元 字元 字元 字元 字元 字元 字元"/>
    <w:basedOn w:val="Normal"/>
    <w:uiPriority w:val="99"/>
    <w:semiHidden/>
    <w:rsid w:val="00A27560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8C1429"/>
    <w:pPr>
      <w:ind w:leftChars="200" w:left="480"/>
    </w:pPr>
  </w:style>
  <w:style w:type="numbering" w:customStyle="1" w:styleId="1">
    <w:name w:val="樣式1"/>
    <w:rsid w:val="00B85EED"/>
    <w:pPr>
      <w:numPr>
        <w:numId w:val="4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B85EED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0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243</Words>
  <Characters>1387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新竹縣推動水銀路燈汰換為LED路燈申請計畫表</dc:title>
  <dc:subject/>
  <dc:creator>SHU</dc:creator>
  <cp:keywords/>
  <dc:description/>
  <cp:lastModifiedBy>cmgl0728</cp:lastModifiedBy>
  <cp:revision>5</cp:revision>
  <cp:lastPrinted>2020-02-24T04:03:00Z</cp:lastPrinted>
  <dcterms:created xsi:type="dcterms:W3CDTF">2020-10-27T07:02:00Z</dcterms:created>
  <dcterms:modified xsi:type="dcterms:W3CDTF">2020-10-30T05:52:00Z</dcterms:modified>
</cp:coreProperties>
</file>